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FF8F" w14:textId="22329E9F" w:rsidR="002B7A42" w:rsidRDefault="00D558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16DE3D" wp14:editId="03282F5D">
                <wp:simplePos x="0" y="0"/>
                <wp:positionH relativeFrom="column">
                  <wp:posOffset>152400</wp:posOffset>
                </wp:positionH>
                <wp:positionV relativeFrom="paragraph">
                  <wp:posOffset>161925</wp:posOffset>
                </wp:positionV>
                <wp:extent cx="6064885" cy="781423"/>
                <wp:effectExtent l="0" t="0" r="1206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64885" cy="7814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CCDEB" w14:textId="77777777" w:rsidR="00AC7546" w:rsidRDefault="00AC7546" w:rsidP="00AC7546">
                            <w:pPr>
                              <w:spacing w:line="252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This template provides a general overview of the rotation, including location and contact points for the prevocational doctor. If a Clinical Experience classification can be applied, health services must adhere to the standard PMCV post-application process, requiring submission of a Term Description.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/>
        </mc:AlternateContent>
      </w:r>
    </w:p>
    <w:tbl>
      <w:tblPr>
        <w:tblW w:w="11284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3764"/>
        <w:gridCol w:w="2171"/>
        <w:gridCol w:w="3474"/>
      </w:tblGrid>
      <w:tr w:rsidR="007F0EEC" w:rsidRPr="00554705" w14:paraId="16896596" w14:textId="77777777" w:rsidTr="00D14AAF">
        <w:trPr>
          <w:trHeight w:val="331"/>
        </w:trPr>
        <w:tc>
          <w:tcPr>
            <w:tcW w:w="11284" w:type="dxa"/>
            <w:gridSpan w:val="4"/>
            <w:shd w:val="clear" w:color="auto" w:fill="A5A5A5" w:themeFill="accent3"/>
            <w:noWrap/>
            <w:vAlign w:val="center"/>
          </w:tcPr>
          <w:p w14:paraId="6D775875" w14:textId="1065BF05" w:rsidR="007F0EEC" w:rsidRPr="00554705" w:rsidRDefault="00D86A3A" w:rsidP="007F0EEC">
            <w:pPr>
              <w:pStyle w:val="NoSpacing"/>
            </w:pPr>
            <w:r w:rsidRPr="00A776B3">
              <w:rPr>
                <w:b/>
                <w:bCs/>
                <w:color w:val="2F5496" w:themeColor="accent1" w:themeShade="BF"/>
                <w:sz w:val="24"/>
                <w:szCs w:val="24"/>
              </w:rPr>
              <w:t>Rota</w:t>
            </w:r>
            <w:r w:rsidR="00E5785F" w:rsidRPr="00A776B3">
              <w:rPr>
                <w:b/>
                <w:bCs/>
                <w:color w:val="2F5496" w:themeColor="accent1" w:themeShade="BF"/>
                <w:sz w:val="24"/>
                <w:szCs w:val="24"/>
              </w:rPr>
              <w:t>tion</w:t>
            </w:r>
            <w:r w:rsidR="007F0EEC" w:rsidRPr="00A776B3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details:</w:t>
            </w:r>
          </w:p>
        </w:tc>
      </w:tr>
      <w:tr w:rsidR="007F0EEC" w:rsidRPr="00554705" w14:paraId="4B3943CF" w14:textId="77777777" w:rsidTr="007F0EEC">
        <w:trPr>
          <w:trHeight w:val="331"/>
        </w:trPr>
        <w:tc>
          <w:tcPr>
            <w:tcW w:w="1875" w:type="dxa"/>
            <w:shd w:val="clear" w:color="auto" w:fill="auto"/>
            <w:noWrap/>
            <w:vAlign w:val="center"/>
          </w:tcPr>
          <w:p w14:paraId="300AE051" w14:textId="77777777" w:rsidR="007F0EEC" w:rsidRPr="00554705" w:rsidRDefault="007F0EEC" w:rsidP="007F0EEC">
            <w:pPr>
              <w:pStyle w:val="NoSpacing"/>
              <w:rPr>
                <w:b/>
                <w:bCs/>
              </w:rPr>
            </w:pPr>
            <w:r w:rsidRPr="00554705">
              <w:rPr>
                <w:b/>
                <w:bCs/>
              </w:rPr>
              <w:t>Health Service:</w:t>
            </w:r>
          </w:p>
        </w:tc>
        <w:sdt>
          <w:sdtPr>
            <w:id w:val="-748573959"/>
            <w:placeholder>
              <w:docPart w:val="3FA4186C2A939448B0F54E491AA688DE"/>
            </w:placeholder>
            <w:showingPlcHdr/>
          </w:sdtPr>
          <w:sdtContent>
            <w:tc>
              <w:tcPr>
                <w:tcW w:w="3764" w:type="dxa"/>
                <w:shd w:val="clear" w:color="auto" w:fill="auto"/>
                <w:vAlign w:val="center"/>
              </w:tcPr>
              <w:p w14:paraId="2C4C5F70" w14:textId="77777777" w:rsidR="007F0EEC" w:rsidRPr="00554705" w:rsidRDefault="007F0EEC" w:rsidP="007F0EEC">
                <w:pPr>
                  <w:pStyle w:val="NoSpacing"/>
                  <w:rPr>
                    <w:b/>
                    <w:bCs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71" w:type="dxa"/>
            <w:shd w:val="clear" w:color="auto" w:fill="auto"/>
            <w:vAlign w:val="center"/>
          </w:tcPr>
          <w:p w14:paraId="08F627A1" w14:textId="2C7A51B7" w:rsidR="007F0EEC" w:rsidRPr="00554705" w:rsidRDefault="00BF45A6" w:rsidP="007F0E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Rot</w:t>
            </w:r>
            <w:r w:rsidR="003147DD">
              <w:rPr>
                <w:b/>
                <w:bCs/>
              </w:rPr>
              <w:t>ation</w:t>
            </w:r>
            <w:r w:rsidR="007F0EEC" w:rsidRPr="00554705">
              <w:rPr>
                <w:b/>
                <w:bCs/>
              </w:rPr>
              <w:t xml:space="preserve"> duration: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665AFA17" w14:textId="77777777" w:rsidR="007F0EEC" w:rsidRPr="00554705" w:rsidRDefault="007F0EEC" w:rsidP="007F0EEC">
            <w:pPr>
              <w:pStyle w:val="NoSpacing"/>
              <w:rPr>
                <w:b/>
                <w:bCs/>
              </w:rPr>
            </w:pPr>
            <w:r w:rsidRPr="00554705">
              <w:t xml:space="preserve">Maximum: </w:t>
            </w:r>
            <w:sdt>
              <w:sdtPr>
                <w:id w:val="989602228"/>
                <w:placeholder>
                  <w:docPart w:val="5CEB58D7C584EA4D936CA1C34E725BF3"/>
                </w:placeholder>
                <w:showingPlcHdr/>
                <w:dropDownList>
                  <w:listItem w:value="Choose an item."/>
                  <w:listItem w:displayText="10 weeks" w:value="10 weeks"/>
                  <w:listItem w:displayText="13 weeks" w:value="13 weeks"/>
                </w:dropDownList>
              </w:sdtPr>
              <w:sdtContent>
                <w:r w:rsidRPr="001855B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16FBA" w:rsidRPr="00554705" w14:paraId="12333E39" w14:textId="77777777" w:rsidTr="007F0EEC">
        <w:trPr>
          <w:trHeight w:val="331"/>
        </w:trPr>
        <w:tc>
          <w:tcPr>
            <w:tcW w:w="1875" w:type="dxa"/>
            <w:shd w:val="clear" w:color="auto" w:fill="auto"/>
            <w:noWrap/>
            <w:vAlign w:val="center"/>
          </w:tcPr>
          <w:p w14:paraId="6EEB34E9" w14:textId="77777777" w:rsidR="00E16FBA" w:rsidRPr="00554705" w:rsidRDefault="00E16FBA" w:rsidP="00E16FBA">
            <w:pPr>
              <w:pStyle w:val="NoSpacing"/>
              <w:rPr>
                <w:b/>
                <w:bCs/>
              </w:rPr>
            </w:pPr>
            <w:r w:rsidRPr="00554705">
              <w:rPr>
                <w:b/>
                <w:bCs/>
              </w:rPr>
              <w:t>Location/Site:</w:t>
            </w:r>
          </w:p>
        </w:tc>
        <w:sdt>
          <w:sdtPr>
            <w:id w:val="1657795331"/>
            <w:lock w:val="sdtLocked"/>
            <w:placeholder>
              <w:docPart w:val="67F97F973A6F2147A2AFDCCD560EF3EC"/>
            </w:placeholder>
            <w:showingPlcHdr/>
          </w:sdtPr>
          <w:sdtContent>
            <w:tc>
              <w:tcPr>
                <w:tcW w:w="3764" w:type="dxa"/>
                <w:shd w:val="clear" w:color="auto" w:fill="auto"/>
                <w:vAlign w:val="center"/>
              </w:tcPr>
              <w:p w14:paraId="5059D13E" w14:textId="77777777" w:rsidR="00E16FBA" w:rsidRPr="00554705" w:rsidRDefault="00E16FBA" w:rsidP="00E16FBA">
                <w:pPr>
                  <w:pStyle w:val="NoSpacing"/>
                  <w:rPr>
                    <w:b/>
                    <w:bCs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71" w:type="dxa"/>
            <w:shd w:val="clear" w:color="auto" w:fill="auto"/>
            <w:vAlign w:val="center"/>
          </w:tcPr>
          <w:p w14:paraId="20BD2871" w14:textId="77777777" w:rsidR="00E16FBA" w:rsidRPr="00554705" w:rsidRDefault="00E16FBA" w:rsidP="00E16FBA">
            <w:pPr>
              <w:pStyle w:val="NoSpacing"/>
              <w:rPr>
                <w:b/>
                <w:bCs/>
              </w:rPr>
            </w:pPr>
            <w:r w:rsidRPr="00554705">
              <w:rPr>
                <w:b/>
                <w:bCs/>
              </w:rPr>
              <w:t>PGY Level</w:t>
            </w:r>
            <w:r>
              <w:rPr>
                <w:b/>
                <w:bCs/>
              </w:rPr>
              <w:t>:</w:t>
            </w:r>
          </w:p>
        </w:tc>
        <w:sdt>
          <w:sdtPr>
            <w:id w:val="385609801"/>
            <w:placeholder>
              <w:docPart w:val="1EB30B7FB846CD41B30718BD9B65C3DF"/>
            </w:placeholder>
            <w:showingPlcHdr/>
            <w:dropDownList>
              <w:listItem w:value="Choose an item."/>
              <w:listItem w:displayText="PGY1" w:value="PGY1"/>
              <w:listItem w:displayText="PGY2" w:value="PGY2"/>
              <w:listItem w:displayText="PGY1 &amp; PGY2" w:value="PGY1 &amp; PGY2"/>
            </w:dropDownList>
          </w:sdtPr>
          <w:sdtContent>
            <w:tc>
              <w:tcPr>
                <w:tcW w:w="3474" w:type="dxa"/>
                <w:shd w:val="clear" w:color="auto" w:fill="auto"/>
                <w:vAlign w:val="center"/>
              </w:tcPr>
              <w:p w14:paraId="13C546A1" w14:textId="77777777" w:rsidR="00E16FBA" w:rsidRPr="00554705" w:rsidRDefault="00E16FBA" w:rsidP="00E16FBA">
                <w:pPr>
                  <w:pStyle w:val="NoSpacing"/>
                  <w:rPr>
                    <w:b/>
                    <w:bCs/>
                  </w:rPr>
                </w:pPr>
                <w:r w:rsidRPr="001855B6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 level</w:t>
                </w:r>
                <w:r w:rsidRPr="001855B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E677A" w:rsidRPr="00554705" w14:paraId="44301918" w14:textId="77777777" w:rsidTr="007F0EEC">
        <w:trPr>
          <w:trHeight w:val="246"/>
        </w:trPr>
        <w:tc>
          <w:tcPr>
            <w:tcW w:w="1875" w:type="dxa"/>
            <w:shd w:val="clear" w:color="auto" w:fill="auto"/>
            <w:noWrap/>
            <w:vAlign w:val="center"/>
          </w:tcPr>
          <w:p w14:paraId="52E6B8DE" w14:textId="77777777" w:rsidR="00EE677A" w:rsidRPr="00554705" w:rsidRDefault="00EE677A" w:rsidP="00EE677A">
            <w:pPr>
              <w:pStyle w:val="NoSpacing"/>
              <w:rPr>
                <w:b/>
                <w:bCs/>
              </w:rPr>
            </w:pPr>
            <w:r w:rsidRPr="00554705">
              <w:rPr>
                <w:b/>
                <w:bCs/>
              </w:rPr>
              <w:t>Parent Health Service:</w:t>
            </w:r>
          </w:p>
        </w:tc>
        <w:sdt>
          <w:sdtPr>
            <w:id w:val="-2115513063"/>
            <w:placeholder>
              <w:docPart w:val="A3D9E3D49C46234F9C71F46FC0C15736"/>
            </w:placeholder>
            <w:showingPlcHdr/>
          </w:sdtPr>
          <w:sdtContent>
            <w:tc>
              <w:tcPr>
                <w:tcW w:w="3764" w:type="dxa"/>
                <w:shd w:val="clear" w:color="auto" w:fill="auto"/>
                <w:vAlign w:val="center"/>
              </w:tcPr>
              <w:p w14:paraId="784F0445" w14:textId="77777777" w:rsidR="00EE677A" w:rsidRPr="00554705" w:rsidRDefault="00EE677A" w:rsidP="00EE677A">
                <w:pPr>
                  <w:pStyle w:val="NoSpacing"/>
                  <w:rPr>
                    <w:b/>
                    <w:bCs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71" w:type="dxa"/>
            <w:shd w:val="clear" w:color="auto" w:fill="auto"/>
            <w:vAlign w:val="center"/>
          </w:tcPr>
          <w:p w14:paraId="0A63D34A" w14:textId="77777777" w:rsidR="00EE677A" w:rsidRPr="00554705" w:rsidRDefault="00D14AAF" w:rsidP="00EE677A">
            <w:pPr>
              <w:pStyle w:val="NoSpacing"/>
              <w:rPr>
                <w:b/>
                <w:bCs/>
              </w:rPr>
            </w:pPr>
            <w:r w:rsidRPr="00D14AAF">
              <w:rPr>
                <w:b/>
                <w:bCs/>
              </w:rPr>
              <w:t>Predominant specialty</w:t>
            </w:r>
            <w:r>
              <w:rPr>
                <w:b/>
                <w:bCs/>
              </w:rPr>
              <w:t>:</w:t>
            </w:r>
          </w:p>
        </w:tc>
        <w:sdt>
          <w:sdtPr>
            <w:id w:val="367110726"/>
            <w:placeholder>
              <w:docPart w:val="0208A6291DD18F45B793B1A9BD0DF0C2"/>
            </w:placeholder>
          </w:sdtPr>
          <w:sdtContent>
            <w:tc>
              <w:tcPr>
                <w:tcW w:w="3474" w:type="dxa"/>
                <w:shd w:val="clear" w:color="auto" w:fill="auto"/>
                <w:vAlign w:val="center"/>
              </w:tcPr>
              <w:p w14:paraId="32AD7A0D" w14:textId="52B374E9" w:rsidR="00EE677A" w:rsidRPr="00554705" w:rsidRDefault="00926407" w:rsidP="00EE677A">
                <w:pPr>
                  <w:pStyle w:val="NoSpacing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</w:t>
                </w:r>
                <w:r w:rsidR="00D14AAF" w:rsidRPr="00D14AAF">
                  <w:rPr>
                    <w:rStyle w:val="PlaceholderText"/>
                  </w:rPr>
                  <w:t>clude approximate time spent in specialty or N/A if the PGY doctor may work in any location.</w:t>
                </w:r>
              </w:p>
            </w:tc>
          </w:sdtContent>
        </w:sdt>
      </w:tr>
      <w:tr w:rsidR="00E16FBA" w:rsidRPr="00554705" w14:paraId="42EB759C" w14:textId="77777777" w:rsidTr="00766B69">
        <w:trPr>
          <w:trHeight w:val="894"/>
        </w:trPr>
        <w:tc>
          <w:tcPr>
            <w:tcW w:w="1875" w:type="dxa"/>
            <w:shd w:val="clear" w:color="auto" w:fill="auto"/>
            <w:noWrap/>
            <w:vAlign w:val="center"/>
          </w:tcPr>
          <w:p w14:paraId="043F756E" w14:textId="14E6E0F7" w:rsidR="00E16FBA" w:rsidRPr="00554705" w:rsidRDefault="00D14AAF" w:rsidP="00E16FBA">
            <w:pPr>
              <w:pStyle w:val="NoSpacing"/>
              <w:rPr>
                <w:b/>
                <w:bCs/>
              </w:rPr>
            </w:pPr>
            <w:r w:rsidRPr="00D14AAF">
              <w:rPr>
                <w:b/>
                <w:bCs/>
              </w:rPr>
              <w:t xml:space="preserve">Approach to Service </w:t>
            </w:r>
            <w:r w:rsidR="00BF45A6">
              <w:rPr>
                <w:b/>
                <w:bCs/>
              </w:rPr>
              <w:t>rotation</w:t>
            </w:r>
            <w:r w:rsidRPr="00D14AAF">
              <w:rPr>
                <w:b/>
                <w:bCs/>
              </w:rPr>
              <w:t xml:space="preserve"> rostering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i/>
              <w:iCs/>
              <w:sz w:val="18"/>
              <w:szCs w:val="18"/>
            </w:rPr>
            <w:id w:val="1737583907"/>
            <w:placeholder>
              <w:docPart w:val="02C61AB82C512548992672D59A3D6053"/>
            </w:placeholder>
            <w:showingPlcHdr/>
          </w:sdtPr>
          <w:sdtContent>
            <w:tc>
              <w:tcPr>
                <w:tcW w:w="9409" w:type="dxa"/>
                <w:gridSpan w:val="3"/>
                <w:shd w:val="clear" w:color="auto" w:fill="auto"/>
                <w:vAlign w:val="center"/>
              </w:tcPr>
              <w:p w14:paraId="1188A9EC" w14:textId="77777777" w:rsidR="00E16FBA" w:rsidRDefault="00E16FBA" w:rsidP="00E16FBA">
                <w:pPr>
                  <w:pStyle w:val="NoSpacing"/>
                  <w:rPr>
                    <w:i/>
                    <w:i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Please provide a short description.</w:t>
                </w:r>
              </w:p>
            </w:tc>
          </w:sdtContent>
        </w:sdt>
      </w:tr>
    </w:tbl>
    <w:p w14:paraId="5E0BC852" w14:textId="77777777" w:rsidR="007A2C9D" w:rsidRDefault="007A2C9D" w:rsidP="00B22CDF">
      <w:pPr>
        <w:rPr>
          <w:sz w:val="4"/>
          <w:szCs w:val="4"/>
        </w:rPr>
      </w:pPr>
    </w:p>
    <w:p w14:paraId="0510EC27" w14:textId="77777777" w:rsidR="00EE677A" w:rsidRDefault="00EE677A" w:rsidP="00B22CDF">
      <w:pPr>
        <w:rPr>
          <w:sz w:val="4"/>
          <w:szCs w:val="4"/>
        </w:rPr>
      </w:pPr>
    </w:p>
    <w:tbl>
      <w:tblPr>
        <w:tblW w:w="1125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2977"/>
        <w:gridCol w:w="3030"/>
      </w:tblGrid>
      <w:tr w:rsidR="00103AC0" w:rsidRPr="00554705" w14:paraId="3BD8CFD5" w14:textId="77777777" w:rsidTr="0BBFCC11">
        <w:trPr>
          <w:trHeight w:val="320"/>
        </w:trPr>
        <w:tc>
          <w:tcPr>
            <w:tcW w:w="11252" w:type="dxa"/>
            <w:gridSpan w:val="4"/>
            <w:shd w:val="clear" w:color="auto" w:fill="A5A5A5" w:themeFill="accent3"/>
            <w:noWrap/>
            <w:vAlign w:val="center"/>
          </w:tcPr>
          <w:p w14:paraId="75403908" w14:textId="4028E418" w:rsidR="00103AC0" w:rsidRPr="00D14AAF" w:rsidRDefault="001A4B30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A776B3">
              <w:rPr>
                <w:b/>
                <w:bCs/>
                <w:color w:val="2F5496" w:themeColor="accent1" w:themeShade="BF"/>
                <w:sz w:val="24"/>
                <w:szCs w:val="24"/>
              </w:rPr>
              <w:t>Contacts</w:t>
            </w:r>
            <w:r w:rsidR="00D14AAF" w:rsidRPr="00A776B3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 available</w:t>
            </w:r>
          </w:p>
        </w:tc>
      </w:tr>
      <w:tr w:rsidR="00103AC0" w:rsidRPr="00554705" w14:paraId="53DB909C" w14:textId="77777777" w:rsidTr="0BBFCC11">
        <w:trPr>
          <w:trHeight w:val="320"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  <w:hideMark/>
          </w:tcPr>
          <w:p w14:paraId="07A9F5D3" w14:textId="77777777" w:rsidR="00103AC0" w:rsidRPr="00554705" w:rsidRDefault="00D14AAF" w:rsidP="0BBFCC11">
            <w:pPr>
              <w:pStyle w:val="NoSpacing"/>
              <w:rPr>
                <w:b/>
                <w:bCs/>
                <w:i/>
                <w:iCs/>
              </w:rPr>
            </w:pPr>
            <w:r w:rsidRPr="0BBFCC11">
              <w:rPr>
                <w:b/>
                <w:bCs/>
                <w:i/>
                <w:iCs/>
              </w:rPr>
              <w:t>Category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center"/>
            <w:hideMark/>
          </w:tcPr>
          <w:p w14:paraId="1E485228" w14:textId="77777777" w:rsidR="00103AC0" w:rsidRPr="00554705" w:rsidRDefault="00103AC0" w:rsidP="0055470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554705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  <w:hideMark/>
          </w:tcPr>
          <w:p w14:paraId="57848C57" w14:textId="77777777" w:rsidR="00103AC0" w:rsidRPr="00554705" w:rsidRDefault="00103AC0" w:rsidP="00554705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554705">
              <w:rPr>
                <w:b/>
                <w:bCs/>
                <w:i/>
                <w:iCs/>
              </w:rPr>
              <w:t>Position</w:t>
            </w:r>
          </w:p>
        </w:tc>
        <w:tc>
          <w:tcPr>
            <w:tcW w:w="3030" w:type="dxa"/>
            <w:shd w:val="clear" w:color="auto" w:fill="D9D9D9" w:themeFill="background1" w:themeFillShade="D9"/>
            <w:noWrap/>
            <w:vAlign w:val="center"/>
            <w:hideMark/>
          </w:tcPr>
          <w:p w14:paraId="1308CE35" w14:textId="45B4AFD3" w:rsidR="00103AC0" w:rsidRPr="00554705" w:rsidRDefault="1AFE77E4" w:rsidP="0BBFCC11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BBFCC11">
              <w:rPr>
                <w:b/>
                <w:bCs/>
                <w:i/>
                <w:iCs/>
              </w:rPr>
              <w:t>Contact</w:t>
            </w:r>
            <w:r w:rsidR="21E829F7" w:rsidRPr="0BBFCC11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03AC0" w:rsidRPr="00554705" w14:paraId="5ACC219C" w14:textId="77777777" w:rsidTr="0BBFCC11">
        <w:trPr>
          <w:trHeight w:val="747"/>
        </w:trPr>
        <w:sdt>
          <w:sdtPr>
            <w:rPr>
              <w:b/>
              <w:bCs/>
            </w:rPr>
            <w:id w:val="153499101"/>
            <w:placeholder>
              <w:docPart w:val="BA5FB17B4A06B341B879898CF0BE23B3"/>
            </w:placeholder>
            <w:showingPlcHdr/>
            <w:dropDownList>
              <w:listItem w:value="Choose an item."/>
              <w:listItem w:displayText="When covering nights" w:value="When covering nights"/>
              <w:listItem w:displayText="When covering weekends " w:value="When covering weekends "/>
              <w:listItem w:displayText="When relieving in a clinical unit" w:value="When relieving in a clinical unit"/>
            </w:dropDownList>
          </w:sdtPr>
          <w:sdtContent>
            <w:tc>
              <w:tcPr>
                <w:tcW w:w="2127" w:type="dxa"/>
                <w:shd w:val="clear" w:color="auto" w:fill="auto"/>
                <w:noWrap/>
                <w:vAlign w:val="center"/>
                <w:hideMark/>
              </w:tcPr>
              <w:p w14:paraId="294783D8" w14:textId="77777777" w:rsidR="00103AC0" w:rsidRPr="0047057D" w:rsidRDefault="00103AC0">
                <w:pPr>
                  <w:pStyle w:val="NoSpacing"/>
                  <w:rPr>
                    <w:b/>
                    <w:bCs/>
                  </w:rPr>
                </w:pPr>
                <w:r w:rsidRPr="001855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8" w:type="dxa"/>
            <w:shd w:val="clear" w:color="auto" w:fill="auto"/>
            <w:noWrap/>
            <w:vAlign w:val="center"/>
            <w:hideMark/>
          </w:tcPr>
          <w:sdt>
            <w:sdtPr>
              <w:rPr>
                <w:b/>
                <w:bCs/>
                <w:i/>
                <w:iCs/>
                <w:sz w:val="20"/>
                <w:szCs w:val="20"/>
              </w:rPr>
              <w:id w:val="-356199382"/>
              <w:placeholder>
                <w:docPart w:val="9A94F651BCF038449D5D5FAD3554714D"/>
              </w:placeholder>
              <w:showingPlcHdr/>
            </w:sdtPr>
            <w:sdtContent>
              <w:p w14:paraId="3799C0C6" w14:textId="77777777" w:rsidR="00103AC0" w:rsidRPr="00554705" w:rsidRDefault="00103AC0" w:rsidP="009D028B">
                <w:pPr>
                  <w:pStyle w:val="NoSpacing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853476" w14:textId="77777777" w:rsidR="00103AC0" w:rsidRPr="00554705" w:rsidRDefault="00103AC0" w:rsidP="009D028B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48722808"/>
            <w:placeholder>
              <w:docPart w:val="504D4D2959CDCC418CC62644620AF319"/>
            </w:placeholder>
            <w:showingPlcHdr/>
          </w:sdtPr>
          <w:sdtContent>
            <w:tc>
              <w:tcPr>
                <w:tcW w:w="2977" w:type="dxa"/>
                <w:shd w:val="clear" w:color="auto" w:fill="auto"/>
                <w:noWrap/>
                <w:vAlign w:val="center"/>
                <w:hideMark/>
              </w:tcPr>
              <w:p w14:paraId="313A661D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0834529"/>
            <w:placeholder>
              <w:docPart w:val="3891C2FADB19D246ABFE5617C5735B4D"/>
            </w:placeholder>
            <w:showingPlcHdr/>
          </w:sdtPr>
          <w:sdtContent>
            <w:tc>
              <w:tcPr>
                <w:tcW w:w="3030" w:type="dxa"/>
                <w:shd w:val="clear" w:color="auto" w:fill="auto"/>
                <w:noWrap/>
                <w:vAlign w:val="center"/>
                <w:hideMark/>
              </w:tcPr>
              <w:p w14:paraId="286C38CF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AC0" w:rsidRPr="00554705" w14:paraId="1BC237B4" w14:textId="77777777" w:rsidTr="0BBFCC11">
        <w:trPr>
          <w:trHeight w:val="858"/>
        </w:trPr>
        <w:sdt>
          <w:sdtPr>
            <w:rPr>
              <w:b/>
              <w:bCs/>
            </w:rPr>
            <w:id w:val="121661615"/>
            <w:placeholder>
              <w:docPart w:val="C630A3521141B4448D8FBC2980CF27C0"/>
            </w:placeholder>
            <w:showingPlcHdr/>
            <w:dropDownList>
              <w:listItem w:value="Choose an item."/>
              <w:listItem w:displayText="Clinical Supervisor (primary)" w:value="Clinical Supervisor (primary)"/>
              <w:listItem w:displayText="Clinical Supervisor (day to day)" w:value="Clinical Supervisor (day to day)"/>
              <w:listItem w:displayText="Term Supervisor" w:value="Term Supervisor"/>
              <w:listItem w:displayText="DCT/SIT" w:value="DCT/SIT"/>
            </w:dropDownList>
          </w:sdtPr>
          <w:sdtContent>
            <w:tc>
              <w:tcPr>
                <w:tcW w:w="2127" w:type="dxa"/>
                <w:shd w:val="clear" w:color="auto" w:fill="F2F2F2" w:themeFill="background1" w:themeFillShade="F2"/>
                <w:noWrap/>
                <w:vAlign w:val="center"/>
                <w:hideMark/>
              </w:tcPr>
              <w:p w14:paraId="6432314A" w14:textId="77777777" w:rsidR="00103AC0" w:rsidRPr="00554705" w:rsidRDefault="00551B2D" w:rsidP="0047057D">
                <w:pPr>
                  <w:pStyle w:val="NoSpacing"/>
                </w:pPr>
                <w:r w:rsidRPr="001855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8" w:type="dxa"/>
            <w:shd w:val="clear" w:color="auto" w:fill="F2F2F2" w:themeFill="background1" w:themeFillShade="F2"/>
            <w:noWrap/>
            <w:vAlign w:val="center"/>
            <w:hideMark/>
          </w:tcPr>
          <w:p w14:paraId="7499D8FE" w14:textId="77777777" w:rsidR="00103AC0" w:rsidRPr="00554705" w:rsidRDefault="00103AC0" w:rsidP="009D028B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</w:p>
          <w:sdt>
            <w:sdtPr>
              <w:rPr>
                <w:b/>
                <w:bCs/>
                <w:i/>
                <w:iCs/>
                <w:sz w:val="20"/>
                <w:szCs w:val="20"/>
              </w:rPr>
              <w:id w:val="165445016"/>
              <w:placeholder>
                <w:docPart w:val="E04B9DFABA667747BBA01A8C99D3A507"/>
              </w:placeholder>
              <w:showingPlcHdr/>
            </w:sdtPr>
            <w:sdtContent>
              <w:p w14:paraId="4D2684CE" w14:textId="77777777" w:rsidR="00103AC0" w:rsidRPr="00554705" w:rsidRDefault="00103AC0" w:rsidP="009D028B">
                <w:pPr>
                  <w:pStyle w:val="NoSpacing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C1A87A" w14:textId="77777777" w:rsidR="00103AC0" w:rsidRPr="00554705" w:rsidRDefault="00103AC0" w:rsidP="009D028B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73744946"/>
            <w:placeholder>
              <w:docPart w:val="77A05A8E6E51F44E9A879E8CFE86F1B3"/>
            </w:placeholder>
            <w:showingPlcHdr/>
          </w:sdtPr>
          <w:sdtContent>
            <w:tc>
              <w:tcPr>
                <w:tcW w:w="2977" w:type="dxa"/>
                <w:shd w:val="clear" w:color="auto" w:fill="F2F2F2" w:themeFill="background1" w:themeFillShade="F2"/>
                <w:noWrap/>
                <w:vAlign w:val="center"/>
                <w:hideMark/>
              </w:tcPr>
              <w:p w14:paraId="756941C2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1887773"/>
            <w:placeholder>
              <w:docPart w:val="18AD6A7A68DF6A4DA1572E93DF33BB3C"/>
            </w:placeholder>
            <w:showingPlcHdr/>
          </w:sdtPr>
          <w:sdtContent>
            <w:tc>
              <w:tcPr>
                <w:tcW w:w="3030" w:type="dxa"/>
                <w:shd w:val="clear" w:color="auto" w:fill="F2F2F2" w:themeFill="background1" w:themeFillShade="F2"/>
                <w:noWrap/>
                <w:vAlign w:val="center"/>
                <w:hideMark/>
              </w:tcPr>
              <w:p w14:paraId="620CAFD4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AC0" w:rsidRPr="00554705" w14:paraId="5BCDF343" w14:textId="77777777" w:rsidTr="0BBFCC11">
        <w:trPr>
          <w:trHeight w:val="840"/>
        </w:trPr>
        <w:sdt>
          <w:sdtPr>
            <w:rPr>
              <w:b/>
              <w:bCs/>
            </w:rPr>
            <w:id w:val="120427639"/>
            <w:placeholder>
              <w:docPart w:val="1B0097BE2FFB1042964B5DFE9F11D288"/>
            </w:placeholder>
            <w:showingPlcHdr/>
            <w:dropDownList>
              <w:listItem w:value="Choose an item."/>
              <w:listItem w:displayText="Clinical Supervisor (primary)" w:value="Clinical Supervisor (primary)"/>
              <w:listItem w:displayText="Clinical Supervisor (day to day)" w:value="Clinical Supervisor (day to day)"/>
              <w:listItem w:displayText="Term Supervisor" w:value="Term Supervisor"/>
              <w:listItem w:displayText="DCT/SIT" w:value="DCT/SIT"/>
            </w:dropDownList>
          </w:sdtPr>
          <w:sdtContent>
            <w:tc>
              <w:tcPr>
                <w:tcW w:w="2127" w:type="dxa"/>
                <w:shd w:val="clear" w:color="auto" w:fill="auto"/>
                <w:noWrap/>
                <w:vAlign w:val="center"/>
                <w:hideMark/>
              </w:tcPr>
              <w:p w14:paraId="04DFA626" w14:textId="77777777" w:rsidR="00103AC0" w:rsidRPr="00554705" w:rsidRDefault="00551B2D" w:rsidP="0047057D">
                <w:pPr>
                  <w:pStyle w:val="NoSpacing"/>
                </w:pPr>
                <w:r w:rsidRPr="001855B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2F5A44C" w14:textId="77777777" w:rsidR="00103AC0" w:rsidRPr="00554705" w:rsidRDefault="00103AC0" w:rsidP="009D028B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</w:p>
          <w:sdt>
            <w:sdtPr>
              <w:rPr>
                <w:b/>
                <w:bCs/>
                <w:i/>
                <w:iCs/>
                <w:sz w:val="20"/>
                <w:szCs w:val="20"/>
              </w:rPr>
              <w:id w:val="-1963102687"/>
              <w:placeholder>
                <w:docPart w:val="AC653BEBF5CC014B8B3AA594359EE845"/>
              </w:placeholder>
              <w:showingPlcHdr/>
            </w:sdtPr>
            <w:sdtContent>
              <w:p w14:paraId="74ACBCB1" w14:textId="77777777" w:rsidR="00103AC0" w:rsidRPr="00554705" w:rsidRDefault="00103AC0" w:rsidP="009D028B">
                <w:pPr>
                  <w:pStyle w:val="NoSpacing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CFBE46" w14:textId="77777777" w:rsidR="00103AC0" w:rsidRPr="00554705" w:rsidRDefault="00103AC0" w:rsidP="009D028B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97729632"/>
            <w:placeholder>
              <w:docPart w:val="7DB833750A0D1141856E738CE3305CE1"/>
            </w:placeholder>
            <w:showingPlcHdr/>
          </w:sdtPr>
          <w:sdtContent>
            <w:tc>
              <w:tcPr>
                <w:tcW w:w="2977" w:type="dxa"/>
                <w:shd w:val="clear" w:color="auto" w:fill="auto"/>
                <w:noWrap/>
                <w:vAlign w:val="center"/>
                <w:hideMark/>
              </w:tcPr>
              <w:p w14:paraId="39C35387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9786583"/>
            <w:placeholder>
              <w:docPart w:val="A7711C0B07260345951CDE2A26CA3CE5"/>
            </w:placeholder>
            <w:showingPlcHdr/>
          </w:sdtPr>
          <w:sdtContent>
            <w:tc>
              <w:tcPr>
                <w:tcW w:w="3030" w:type="dxa"/>
                <w:shd w:val="clear" w:color="auto" w:fill="auto"/>
                <w:noWrap/>
                <w:vAlign w:val="center"/>
                <w:hideMark/>
              </w:tcPr>
              <w:p w14:paraId="1568428E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AC0" w:rsidRPr="00554705" w14:paraId="72494F22" w14:textId="77777777" w:rsidTr="0BBFCC11">
        <w:trPr>
          <w:trHeight w:val="868"/>
        </w:trPr>
        <w:sdt>
          <w:sdtPr>
            <w:rPr>
              <w:b/>
              <w:bCs/>
            </w:rPr>
            <w:id w:val="427557632"/>
            <w:placeholder>
              <w:docPart w:val="CF0954BE926CB64FBC09AD2D8B179FF4"/>
            </w:placeholder>
            <w:showingPlcHdr/>
            <w:dropDownList>
              <w:listItem w:value="Choose an item."/>
              <w:listItem w:displayText="Clinical Supervisor (primary)" w:value="Clinical Supervisor (primary)"/>
              <w:listItem w:displayText="Clinical Supervisor (day to day)" w:value="Clinical Supervisor (day to day)"/>
              <w:listItem w:displayText="Term Supervisor" w:value="Term Supervisor"/>
              <w:listItem w:displayText="DCT/SIT" w:value="DCT/SIT"/>
            </w:dropDownList>
          </w:sdtPr>
          <w:sdtContent>
            <w:tc>
              <w:tcPr>
                <w:tcW w:w="2127" w:type="dxa"/>
                <w:shd w:val="clear" w:color="auto" w:fill="F2F2F2" w:themeFill="background1" w:themeFillShade="F2"/>
                <w:noWrap/>
                <w:vAlign w:val="center"/>
              </w:tcPr>
              <w:p w14:paraId="06FA3B98" w14:textId="77777777" w:rsidR="00103AC0" w:rsidRPr="00554705" w:rsidRDefault="00551B2D" w:rsidP="0047057D">
                <w:pPr>
                  <w:pStyle w:val="NoSpacing"/>
                </w:pPr>
                <w:r w:rsidRPr="001855B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i/>
              <w:iCs/>
              <w:sz w:val="20"/>
              <w:szCs w:val="20"/>
            </w:rPr>
            <w:id w:val="-1644500721"/>
            <w:placeholder>
              <w:docPart w:val="BA1E7E608244554C884279602F2BB343"/>
            </w:placeholder>
            <w:showingPlcHdr/>
          </w:sdtPr>
          <w:sdtContent>
            <w:tc>
              <w:tcPr>
                <w:tcW w:w="3118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48CCD90F" w14:textId="77777777" w:rsidR="00103AC0" w:rsidRPr="00554705" w:rsidRDefault="00103AC0" w:rsidP="009D028B">
                <w:pPr>
                  <w:pStyle w:val="NoSpacing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8926724"/>
            <w:placeholder>
              <w:docPart w:val="72AA704C2BA6C4448FD061A44C133165"/>
            </w:placeholder>
            <w:showingPlcHdr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75B0000B" w14:textId="77777777" w:rsidR="00103AC0" w:rsidRPr="00554705" w:rsidRDefault="00103AC0" w:rsidP="009D028B">
                <w:pPr>
                  <w:pStyle w:val="NoSpacing"/>
                  <w:rPr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CommentReference"/>
            </w:rPr>
            <w:id w:val="1312140441"/>
            <w:placeholder>
              <w:docPart w:val="6A4BF522055D3B43A85F1AFDDFFC1404"/>
            </w:placeholder>
            <w:showingPlcHdr/>
          </w:sdtPr>
          <w:sdtContent>
            <w:tc>
              <w:tcPr>
                <w:tcW w:w="303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noWrap/>
                <w:vAlign w:val="center"/>
              </w:tcPr>
              <w:p w14:paraId="7BFE9FE7" w14:textId="77777777" w:rsidR="00103AC0" w:rsidRPr="00554705" w:rsidRDefault="00103AC0" w:rsidP="009D028B">
                <w:pPr>
                  <w:pStyle w:val="NoSpacing"/>
                  <w:rPr>
                    <w:rStyle w:val="CommentReference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6F31D2" w14:textId="77777777" w:rsidR="007A2C9D" w:rsidRPr="004460F3" w:rsidRDefault="007A2C9D">
      <w:pPr>
        <w:rPr>
          <w:sz w:val="16"/>
          <w:szCs w:val="16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11"/>
        <w:gridCol w:w="3261"/>
      </w:tblGrid>
      <w:tr w:rsidR="00B943F3" w:rsidRPr="00554705" w14:paraId="36EEC55E" w14:textId="77777777" w:rsidTr="00D14AAF">
        <w:trPr>
          <w:trHeight w:val="300"/>
        </w:trPr>
        <w:tc>
          <w:tcPr>
            <w:tcW w:w="11199" w:type="dxa"/>
            <w:gridSpan w:val="3"/>
            <w:shd w:val="clear" w:color="auto" w:fill="A5A5A5" w:themeFill="accent3"/>
            <w:noWrap/>
            <w:vAlign w:val="center"/>
            <w:hideMark/>
          </w:tcPr>
          <w:p w14:paraId="6BD71FE0" w14:textId="77777777" w:rsidR="00B943F3" w:rsidRPr="00554705" w:rsidRDefault="007A2C9D">
            <w:pPr>
              <w:spacing w:after="0" w:line="240" w:lineRule="auto"/>
              <w:rPr>
                <w:b/>
                <w:bCs/>
              </w:rPr>
            </w:pPr>
            <w:r w:rsidRPr="00A776B3">
              <w:rPr>
                <w:b/>
                <w:bCs/>
                <w:color w:val="2F5496" w:themeColor="accent1" w:themeShade="BF"/>
                <w:sz w:val="24"/>
                <w:szCs w:val="24"/>
              </w:rPr>
              <w:t>Approval</w:t>
            </w:r>
          </w:p>
        </w:tc>
      </w:tr>
      <w:tr w:rsidR="00B943F3" w:rsidRPr="00554705" w14:paraId="0BCCAB16" w14:textId="77777777" w:rsidTr="00155F65">
        <w:trPr>
          <w:trHeight w:val="311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167DB2" w14:textId="77777777" w:rsidR="00B943F3" w:rsidRPr="00554705" w:rsidRDefault="00B943F3">
            <w:pPr>
              <w:spacing w:after="0" w:line="240" w:lineRule="auto"/>
            </w:pPr>
            <w:r w:rsidRPr="00554705">
              <w:t>Reviewed by:</w:t>
            </w:r>
          </w:p>
        </w:tc>
        <w:sdt>
          <w:sdtPr>
            <w:rPr>
              <w:i/>
              <w:iCs/>
              <w:sz w:val="20"/>
              <w:szCs w:val="20"/>
            </w:rPr>
            <w:alias w:val="(Term Supervisor)"/>
            <w:tag w:val="(Term Supervisor)"/>
            <w:id w:val="-672252225"/>
            <w:placeholder>
              <w:docPart w:val="31E3FB6048C0844C9982DA3AE47C741D"/>
            </w:placeholder>
            <w:showingPlcHdr/>
          </w:sdtPr>
          <w:sdtContent>
            <w:tc>
              <w:tcPr>
                <w:tcW w:w="5811" w:type="dxa"/>
                <w:shd w:val="clear" w:color="auto" w:fill="auto"/>
                <w:vAlign w:val="center"/>
              </w:tcPr>
              <w:p w14:paraId="56E0C145" w14:textId="77777777" w:rsidR="00B943F3" w:rsidRPr="00554705" w:rsidRDefault="00B943F3">
                <w:pPr>
                  <w:spacing w:after="0" w:line="240" w:lineRule="auto"/>
                  <w:rPr>
                    <w:i/>
                    <w:iCs/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1" w:type="dxa"/>
            <w:shd w:val="clear" w:color="auto" w:fill="auto"/>
            <w:vAlign w:val="center"/>
          </w:tcPr>
          <w:p w14:paraId="07636956" w14:textId="77777777" w:rsidR="00B943F3" w:rsidRPr="00554705" w:rsidRDefault="00B943F3">
            <w:pPr>
              <w:spacing w:after="0" w:line="240" w:lineRule="auto"/>
            </w:pPr>
            <w:r w:rsidRPr="00554705">
              <w:t>Date:</w:t>
            </w:r>
            <w:sdt>
              <w:sdtPr>
                <w:id w:val="-1650668022"/>
                <w:placeholder>
                  <w:docPart w:val="3B55CA43514A3C45AE83D772FB129E2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1855B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943F3" w:rsidRPr="00554705" w14:paraId="7585D3FF" w14:textId="77777777">
        <w:trPr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45CC303A" w14:textId="77777777" w:rsidR="00B943F3" w:rsidRPr="00554705" w:rsidRDefault="00B943F3">
            <w:pPr>
              <w:spacing w:after="0" w:line="240" w:lineRule="auto"/>
            </w:pPr>
            <w:r w:rsidRPr="00554705">
              <w:t>Delegated authority:</w:t>
            </w:r>
          </w:p>
        </w:tc>
        <w:sdt>
          <w:sdtPr>
            <w:rPr>
              <w:i/>
              <w:iCs/>
              <w:sz w:val="20"/>
              <w:szCs w:val="20"/>
            </w:rPr>
            <w:alias w:val="(DMS/CMO)"/>
            <w:tag w:val="(DMS/CMO)"/>
            <w:id w:val="1336573497"/>
            <w:placeholder>
              <w:docPart w:val="1364C5498617784090AD8ADC9588D4D0"/>
            </w:placeholder>
            <w:showingPlcHdr/>
          </w:sdtPr>
          <w:sdtContent>
            <w:tc>
              <w:tcPr>
                <w:tcW w:w="5811" w:type="dxa"/>
                <w:shd w:val="clear" w:color="auto" w:fill="auto"/>
                <w:vAlign w:val="center"/>
              </w:tcPr>
              <w:p w14:paraId="4562F49E" w14:textId="77777777" w:rsidR="00B943F3" w:rsidRPr="00554705" w:rsidRDefault="00B943F3">
                <w:pPr>
                  <w:spacing w:after="0" w:line="240" w:lineRule="auto"/>
                  <w:rPr>
                    <w:i/>
                    <w:iCs/>
                    <w:sz w:val="20"/>
                    <w:szCs w:val="20"/>
                  </w:rPr>
                </w:pPr>
                <w:r w:rsidRPr="001855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1" w:type="dxa"/>
            <w:shd w:val="clear" w:color="auto" w:fill="auto"/>
            <w:vAlign w:val="center"/>
          </w:tcPr>
          <w:p w14:paraId="004F192F" w14:textId="77777777" w:rsidR="00B943F3" w:rsidRPr="00554705" w:rsidRDefault="00B943F3">
            <w:pPr>
              <w:spacing w:after="0" w:line="240" w:lineRule="auto"/>
            </w:pPr>
            <w:r w:rsidRPr="00554705">
              <w:t>Date:</w:t>
            </w:r>
            <w:sdt>
              <w:sdtPr>
                <w:id w:val="-1684279488"/>
                <w:placeholder>
                  <w:docPart w:val="62167A46AF51A346AE32FAC75E6E2FE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1855B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41412E9" w14:textId="77777777" w:rsidR="00FC2BBD" w:rsidRDefault="00FC2BBD">
      <w:pPr>
        <w:spacing w:after="0" w:line="240" w:lineRule="auto"/>
        <w:rPr>
          <w:b/>
          <w:bCs/>
          <w:color w:val="FFFFFF"/>
          <w:sz w:val="24"/>
          <w:szCs w:val="24"/>
        </w:rPr>
      </w:pPr>
    </w:p>
    <w:sectPr w:rsidR="00FC2BBD" w:rsidSect="005F1139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6F871" w14:textId="77777777" w:rsidR="005F1139" w:rsidRDefault="005F1139" w:rsidP="00C65DFE">
      <w:pPr>
        <w:spacing w:after="0" w:line="240" w:lineRule="auto"/>
      </w:pPr>
      <w:r>
        <w:separator/>
      </w:r>
    </w:p>
  </w:endnote>
  <w:endnote w:type="continuationSeparator" w:id="0">
    <w:p w14:paraId="10B50FC6" w14:textId="77777777" w:rsidR="005F1139" w:rsidRDefault="005F1139" w:rsidP="00C65DFE">
      <w:pPr>
        <w:spacing w:after="0" w:line="240" w:lineRule="auto"/>
      </w:pPr>
      <w:r>
        <w:continuationSeparator/>
      </w:r>
    </w:p>
  </w:endnote>
  <w:endnote w:type="continuationNotice" w:id="1">
    <w:p w14:paraId="3ED0F1B6" w14:textId="77777777" w:rsidR="005F1139" w:rsidRDefault="005F1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B27C" w14:textId="77777777" w:rsidR="004B7FB3" w:rsidRDefault="004B7F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A52613" w14:textId="77777777" w:rsidR="00705762" w:rsidRPr="0017089D" w:rsidRDefault="00705762" w:rsidP="0017089D">
    <w:pPr>
      <w:pStyle w:val="Footer"/>
      <w:tabs>
        <w:tab w:val="clear" w:pos="9026"/>
      </w:tabs>
      <w:ind w:hanging="851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150D5" w14:textId="77777777" w:rsidR="005F1139" w:rsidRDefault="005F1139" w:rsidP="00C65DFE">
      <w:pPr>
        <w:spacing w:after="0" w:line="240" w:lineRule="auto"/>
      </w:pPr>
      <w:r>
        <w:separator/>
      </w:r>
    </w:p>
  </w:footnote>
  <w:footnote w:type="continuationSeparator" w:id="0">
    <w:p w14:paraId="039E9B45" w14:textId="77777777" w:rsidR="005F1139" w:rsidRDefault="005F1139" w:rsidP="00C65DFE">
      <w:pPr>
        <w:spacing w:after="0" w:line="240" w:lineRule="auto"/>
      </w:pPr>
      <w:r>
        <w:continuationSeparator/>
      </w:r>
    </w:p>
  </w:footnote>
  <w:footnote w:type="continuationNotice" w:id="1">
    <w:p w14:paraId="7503E35E" w14:textId="77777777" w:rsidR="005F1139" w:rsidRDefault="005F1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5B74" w14:textId="7DF458A5" w:rsidR="00F86DA6" w:rsidRDefault="008F7B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860FB2" wp14:editId="335CDF98">
          <wp:simplePos x="0" y="0"/>
          <wp:positionH relativeFrom="column">
            <wp:posOffset>-936625</wp:posOffset>
          </wp:positionH>
          <wp:positionV relativeFrom="paragraph">
            <wp:posOffset>15875</wp:posOffset>
          </wp:positionV>
          <wp:extent cx="7560526" cy="902136"/>
          <wp:effectExtent l="0" t="0" r="0" b="0"/>
          <wp:wrapNone/>
          <wp:docPr id="608575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75249" name="Picture 608575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26" cy="902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33A7A" w14:textId="0C9CFF21" w:rsidR="00F86DA6" w:rsidRDefault="00F86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953EB"/>
    <w:multiLevelType w:val="hybridMultilevel"/>
    <w:tmpl w:val="569032B6"/>
    <w:lvl w:ilvl="0" w:tplc="A2D41316">
      <w:start w:val="1"/>
      <w:numFmt w:val="bullet"/>
      <w:lvlText w:val="c"/>
      <w:lvlJc w:val="left"/>
      <w:pPr>
        <w:ind w:left="170" w:hanging="170"/>
      </w:pPr>
      <w:rPr>
        <w:rFonts w:ascii="Webdings" w:hAnsi="Web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6215"/>
    <w:multiLevelType w:val="hybridMultilevel"/>
    <w:tmpl w:val="0C822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024FE"/>
    <w:multiLevelType w:val="hybridMultilevel"/>
    <w:tmpl w:val="1CE01EB2"/>
    <w:lvl w:ilvl="0" w:tplc="A2D41316">
      <w:start w:val="1"/>
      <w:numFmt w:val="bullet"/>
      <w:lvlText w:val="c"/>
      <w:lvlJc w:val="left"/>
      <w:pPr>
        <w:ind w:left="170" w:hanging="170"/>
      </w:pPr>
      <w:rPr>
        <w:rFonts w:ascii="Webdings" w:hAnsi="Web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04092F"/>
    <w:multiLevelType w:val="hybridMultilevel"/>
    <w:tmpl w:val="0836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34052"/>
    <w:multiLevelType w:val="hybridMultilevel"/>
    <w:tmpl w:val="58CCF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324B9"/>
    <w:multiLevelType w:val="hybridMultilevel"/>
    <w:tmpl w:val="01A6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11766"/>
    <w:multiLevelType w:val="hybridMultilevel"/>
    <w:tmpl w:val="9D8CB2A6"/>
    <w:lvl w:ilvl="0" w:tplc="A2D41316">
      <w:start w:val="1"/>
      <w:numFmt w:val="bullet"/>
      <w:lvlText w:val="c"/>
      <w:lvlJc w:val="left"/>
      <w:pPr>
        <w:ind w:left="170" w:hanging="170"/>
      </w:pPr>
      <w:rPr>
        <w:rFonts w:ascii="Webdings" w:hAnsi="Web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4473">
    <w:abstractNumId w:val="2"/>
  </w:num>
  <w:num w:numId="2" w16cid:durableId="1176993472">
    <w:abstractNumId w:val="0"/>
  </w:num>
  <w:num w:numId="3" w16cid:durableId="1466043664">
    <w:abstractNumId w:val="6"/>
  </w:num>
  <w:num w:numId="4" w16cid:durableId="1541090354">
    <w:abstractNumId w:val="5"/>
  </w:num>
  <w:num w:numId="5" w16cid:durableId="1122115183">
    <w:abstractNumId w:val="1"/>
  </w:num>
  <w:num w:numId="6" w16cid:durableId="1352411748">
    <w:abstractNumId w:val="3"/>
  </w:num>
  <w:num w:numId="7" w16cid:durableId="41563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A6"/>
    <w:rsid w:val="00010999"/>
    <w:rsid w:val="00011DE9"/>
    <w:rsid w:val="00014242"/>
    <w:rsid w:val="00021964"/>
    <w:rsid w:val="00022698"/>
    <w:rsid w:val="000276F2"/>
    <w:rsid w:val="000457A2"/>
    <w:rsid w:val="00052FA8"/>
    <w:rsid w:val="00053D27"/>
    <w:rsid w:val="00064E50"/>
    <w:rsid w:val="00067D71"/>
    <w:rsid w:val="000728E8"/>
    <w:rsid w:val="000770BC"/>
    <w:rsid w:val="00080EB8"/>
    <w:rsid w:val="0008161C"/>
    <w:rsid w:val="00090545"/>
    <w:rsid w:val="000A11C1"/>
    <w:rsid w:val="000B2ADF"/>
    <w:rsid w:val="000C1C2A"/>
    <w:rsid w:val="000C6299"/>
    <w:rsid w:val="000D00DC"/>
    <w:rsid w:val="000D5F0B"/>
    <w:rsid w:val="000D6115"/>
    <w:rsid w:val="000E5709"/>
    <w:rsid w:val="00102238"/>
    <w:rsid w:val="00103AC0"/>
    <w:rsid w:val="00113A3C"/>
    <w:rsid w:val="00113CBF"/>
    <w:rsid w:val="001379DC"/>
    <w:rsid w:val="0014657A"/>
    <w:rsid w:val="00151C80"/>
    <w:rsid w:val="001547B1"/>
    <w:rsid w:val="00155F65"/>
    <w:rsid w:val="0016052E"/>
    <w:rsid w:val="0017089D"/>
    <w:rsid w:val="00173961"/>
    <w:rsid w:val="00173F58"/>
    <w:rsid w:val="00181D4C"/>
    <w:rsid w:val="00187FF2"/>
    <w:rsid w:val="00192BE2"/>
    <w:rsid w:val="001A4B30"/>
    <w:rsid w:val="001B500F"/>
    <w:rsid w:val="001C093B"/>
    <w:rsid w:val="001C3503"/>
    <w:rsid w:val="001D0117"/>
    <w:rsid w:val="001D7267"/>
    <w:rsid w:val="001E0C39"/>
    <w:rsid w:val="001E11F2"/>
    <w:rsid w:val="001E4613"/>
    <w:rsid w:val="001E58DF"/>
    <w:rsid w:val="001F05A9"/>
    <w:rsid w:val="001F1139"/>
    <w:rsid w:val="001F43FF"/>
    <w:rsid w:val="00200642"/>
    <w:rsid w:val="002012FB"/>
    <w:rsid w:val="00203155"/>
    <w:rsid w:val="0021314B"/>
    <w:rsid w:val="00222534"/>
    <w:rsid w:val="00223496"/>
    <w:rsid w:val="002348E0"/>
    <w:rsid w:val="00235315"/>
    <w:rsid w:val="00254258"/>
    <w:rsid w:val="00282C61"/>
    <w:rsid w:val="002A232D"/>
    <w:rsid w:val="002A332E"/>
    <w:rsid w:val="002A3CF7"/>
    <w:rsid w:val="002A46D0"/>
    <w:rsid w:val="002A6AB2"/>
    <w:rsid w:val="002A79AC"/>
    <w:rsid w:val="002B0F85"/>
    <w:rsid w:val="002B7A42"/>
    <w:rsid w:val="002C589C"/>
    <w:rsid w:val="002C7532"/>
    <w:rsid w:val="002D5810"/>
    <w:rsid w:val="002F2C0C"/>
    <w:rsid w:val="002F4DBE"/>
    <w:rsid w:val="002F5215"/>
    <w:rsid w:val="002F5A17"/>
    <w:rsid w:val="00301E65"/>
    <w:rsid w:val="003147DD"/>
    <w:rsid w:val="0032486D"/>
    <w:rsid w:val="00330FFF"/>
    <w:rsid w:val="00333D04"/>
    <w:rsid w:val="00337B61"/>
    <w:rsid w:val="0034009D"/>
    <w:rsid w:val="0034663F"/>
    <w:rsid w:val="00346E21"/>
    <w:rsid w:val="00351983"/>
    <w:rsid w:val="00351D1E"/>
    <w:rsid w:val="00363AB6"/>
    <w:rsid w:val="00371780"/>
    <w:rsid w:val="0037368A"/>
    <w:rsid w:val="00376A0F"/>
    <w:rsid w:val="0038676F"/>
    <w:rsid w:val="00390079"/>
    <w:rsid w:val="003934B5"/>
    <w:rsid w:val="00397ED0"/>
    <w:rsid w:val="003A684F"/>
    <w:rsid w:val="003B641E"/>
    <w:rsid w:val="003C20F8"/>
    <w:rsid w:val="003D4D2F"/>
    <w:rsid w:val="003E1992"/>
    <w:rsid w:val="003E3924"/>
    <w:rsid w:val="003E3AF1"/>
    <w:rsid w:val="003E757A"/>
    <w:rsid w:val="003E7B89"/>
    <w:rsid w:val="003F4197"/>
    <w:rsid w:val="003F465C"/>
    <w:rsid w:val="003F6CD0"/>
    <w:rsid w:val="0040228C"/>
    <w:rsid w:val="004032C2"/>
    <w:rsid w:val="004242EE"/>
    <w:rsid w:val="00424920"/>
    <w:rsid w:val="004255C9"/>
    <w:rsid w:val="00430202"/>
    <w:rsid w:val="00432B0F"/>
    <w:rsid w:val="00437A93"/>
    <w:rsid w:val="004420DD"/>
    <w:rsid w:val="00443004"/>
    <w:rsid w:val="00444AC6"/>
    <w:rsid w:val="004460C7"/>
    <w:rsid w:val="004460F3"/>
    <w:rsid w:val="0045084F"/>
    <w:rsid w:val="00454A9D"/>
    <w:rsid w:val="0047057D"/>
    <w:rsid w:val="00470CD9"/>
    <w:rsid w:val="004947B9"/>
    <w:rsid w:val="004A6887"/>
    <w:rsid w:val="004A6FE7"/>
    <w:rsid w:val="004B7FB3"/>
    <w:rsid w:val="004C11D7"/>
    <w:rsid w:val="004C3EAB"/>
    <w:rsid w:val="004C555A"/>
    <w:rsid w:val="004D1DCE"/>
    <w:rsid w:val="004D2581"/>
    <w:rsid w:val="004E0EC0"/>
    <w:rsid w:val="004E3DB3"/>
    <w:rsid w:val="004F3211"/>
    <w:rsid w:val="004F4E96"/>
    <w:rsid w:val="00502CEA"/>
    <w:rsid w:val="00515D84"/>
    <w:rsid w:val="00532C3E"/>
    <w:rsid w:val="005430FB"/>
    <w:rsid w:val="00543D65"/>
    <w:rsid w:val="00544740"/>
    <w:rsid w:val="0054BD6E"/>
    <w:rsid w:val="00551B2D"/>
    <w:rsid w:val="0055228A"/>
    <w:rsid w:val="00554705"/>
    <w:rsid w:val="0056101D"/>
    <w:rsid w:val="00570784"/>
    <w:rsid w:val="00580504"/>
    <w:rsid w:val="00584E7D"/>
    <w:rsid w:val="00585890"/>
    <w:rsid w:val="00593539"/>
    <w:rsid w:val="005A6784"/>
    <w:rsid w:val="005A6C2E"/>
    <w:rsid w:val="005B429F"/>
    <w:rsid w:val="005C31D6"/>
    <w:rsid w:val="005C4EAC"/>
    <w:rsid w:val="005C6A11"/>
    <w:rsid w:val="005D2748"/>
    <w:rsid w:val="005D2971"/>
    <w:rsid w:val="005D445C"/>
    <w:rsid w:val="005D5547"/>
    <w:rsid w:val="005D6631"/>
    <w:rsid w:val="005E0AE1"/>
    <w:rsid w:val="005E1A70"/>
    <w:rsid w:val="005E668C"/>
    <w:rsid w:val="005E76B9"/>
    <w:rsid w:val="005F1139"/>
    <w:rsid w:val="005F7847"/>
    <w:rsid w:val="00604008"/>
    <w:rsid w:val="0060537A"/>
    <w:rsid w:val="00613135"/>
    <w:rsid w:val="006137A1"/>
    <w:rsid w:val="0063062E"/>
    <w:rsid w:val="0064010A"/>
    <w:rsid w:val="00645383"/>
    <w:rsid w:val="00655AD4"/>
    <w:rsid w:val="0065638C"/>
    <w:rsid w:val="00664938"/>
    <w:rsid w:val="00672A23"/>
    <w:rsid w:val="00683D35"/>
    <w:rsid w:val="00685ACA"/>
    <w:rsid w:val="006868A9"/>
    <w:rsid w:val="0069474C"/>
    <w:rsid w:val="006A4F9C"/>
    <w:rsid w:val="006C5BC4"/>
    <w:rsid w:val="006C6928"/>
    <w:rsid w:val="006C79D7"/>
    <w:rsid w:val="006D29BB"/>
    <w:rsid w:val="006D2A33"/>
    <w:rsid w:val="006D4E66"/>
    <w:rsid w:val="006D54A6"/>
    <w:rsid w:val="006D589A"/>
    <w:rsid w:val="006D6132"/>
    <w:rsid w:val="006E794B"/>
    <w:rsid w:val="006F1F38"/>
    <w:rsid w:val="006F3FAE"/>
    <w:rsid w:val="00702743"/>
    <w:rsid w:val="00705762"/>
    <w:rsid w:val="0071417A"/>
    <w:rsid w:val="00714BA9"/>
    <w:rsid w:val="0071728C"/>
    <w:rsid w:val="00731631"/>
    <w:rsid w:val="007420C4"/>
    <w:rsid w:val="007504EB"/>
    <w:rsid w:val="00751024"/>
    <w:rsid w:val="00752BF7"/>
    <w:rsid w:val="007608D9"/>
    <w:rsid w:val="00766B69"/>
    <w:rsid w:val="00766F9B"/>
    <w:rsid w:val="007678AE"/>
    <w:rsid w:val="00776AE5"/>
    <w:rsid w:val="007822D0"/>
    <w:rsid w:val="00785316"/>
    <w:rsid w:val="007870DC"/>
    <w:rsid w:val="007A2C9D"/>
    <w:rsid w:val="007A6221"/>
    <w:rsid w:val="007C119F"/>
    <w:rsid w:val="007C6612"/>
    <w:rsid w:val="007D3B49"/>
    <w:rsid w:val="007E1E6A"/>
    <w:rsid w:val="007E300E"/>
    <w:rsid w:val="007F0EEC"/>
    <w:rsid w:val="007F4D8F"/>
    <w:rsid w:val="0080477C"/>
    <w:rsid w:val="00806F0B"/>
    <w:rsid w:val="00813C64"/>
    <w:rsid w:val="008152D3"/>
    <w:rsid w:val="00821B2C"/>
    <w:rsid w:val="00821CFB"/>
    <w:rsid w:val="008356D4"/>
    <w:rsid w:val="00835D4E"/>
    <w:rsid w:val="00840551"/>
    <w:rsid w:val="008419DC"/>
    <w:rsid w:val="008445F1"/>
    <w:rsid w:val="0084571D"/>
    <w:rsid w:val="00846D40"/>
    <w:rsid w:val="00847E5A"/>
    <w:rsid w:val="00851661"/>
    <w:rsid w:val="00871FD7"/>
    <w:rsid w:val="00872FC0"/>
    <w:rsid w:val="0088120B"/>
    <w:rsid w:val="008838FF"/>
    <w:rsid w:val="00886DF9"/>
    <w:rsid w:val="0089528C"/>
    <w:rsid w:val="008974CF"/>
    <w:rsid w:val="008A3E60"/>
    <w:rsid w:val="008A6C47"/>
    <w:rsid w:val="008B2D8D"/>
    <w:rsid w:val="008B5D53"/>
    <w:rsid w:val="008C1CDB"/>
    <w:rsid w:val="008C54D2"/>
    <w:rsid w:val="008D1928"/>
    <w:rsid w:val="008E20D8"/>
    <w:rsid w:val="008F7AF6"/>
    <w:rsid w:val="008F7BC4"/>
    <w:rsid w:val="0090388F"/>
    <w:rsid w:val="00903E17"/>
    <w:rsid w:val="00915C3D"/>
    <w:rsid w:val="00921322"/>
    <w:rsid w:val="00926407"/>
    <w:rsid w:val="00930D57"/>
    <w:rsid w:val="00932112"/>
    <w:rsid w:val="00933EB6"/>
    <w:rsid w:val="00934CD6"/>
    <w:rsid w:val="00935273"/>
    <w:rsid w:val="0094396E"/>
    <w:rsid w:val="009511FD"/>
    <w:rsid w:val="00951451"/>
    <w:rsid w:val="0096420A"/>
    <w:rsid w:val="00971BA6"/>
    <w:rsid w:val="00984057"/>
    <w:rsid w:val="0098443E"/>
    <w:rsid w:val="00990C63"/>
    <w:rsid w:val="00993A2E"/>
    <w:rsid w:val="009957EE"/>
    <w:rsid w:val="00995E5C"/>
    <w:rsid w:val="009A00DE"/>
    <w:rsid w:val="009A58F7"/>
    <w:rsid w:val="009A7D97"/>
    <w:rsid w:val="009B6601"/>
    <w:rsid w:val="009C0C08"/>
    <w:rsid w:val="009C1283"/>
    <w:rsid w:val="009C44AD"/>
    <w:rsid w:val="009D028B"/>
    <w:rsid w:val="009D78A0"/>
    <w:rsid w:val="009E320A"/>
    <w:rsid w:val="009E5955"/>
    <w:rsid w:val="009F1907"/>
    <w:rsid w:val="00A00BB1"/>
    <w:rsid w:val="00A015F7"/>
    <w:rsid w:val="00A0470B"/>
    <w:rsid w:val="00A16CA0"/>
    <w:rsid w:val="00A218AC"/>
    <w:rsid w:val="00A2307A"/>
    <w:rsid w:val="00A23127"/>
    <w:rsid w:val="00A35982"/>
    <w:rsid w:val="00A3697C"/>
    <w:rsid w:val="00A503B3"/>
    <w:rsid w:val="00A523D7"/>
    <w:rsid w:val="00A55BFD"/>
    <w:rsid w:val="00A60CC3"/>
    <w:rsid w:val="00A65026"/>
    <w:rsid w:val="00A75453"/>
    <w:rsid w:val="00A776B3"/>
    <w:rsid w:val="00A77741"/>
    <w:rsid w:val="00A82BAB"/>
    <w:rsid w:val="00A82BF8"/>
    <w:rsid w:val="00A82F92"/>
    <w:rsid w:val="00A9447D"/>
    <w:rsid w:val="00AA07AE"/>
    <w:rsid w:val="00AA49A8"/>
    <w:rsid w:val="00AB2BAE"/>
    <w:rsid w:val="00AB347B"/>
    <w:rsid w:val="00AB351F"/>
    <w:rsid w:val="00AB4D93"/>
    <w:rsid w:val="00AC3CCA"/>
    <w:rsid w:val="00AC7546"/>
    <w:rsid w:val="00AD4AA8"/>
    <w:rsid w:val="00AE46A5"/>
    <w:rsid w:val="00AF2043"/>
    <w:rsid w:val="00AF5295"/>
    <w:rsid w:val="00B0416C"/>
    <w:rsid w:val="00B15E44"/>
    <w:rsid w:val="00B22CDF"/>
    <w:rsid w:val="00B2383F"/>
    <w:rsid w:val="00B30D4C"/>
    <w:rsid w:val="00B30F81"/>
    <w:rsid w:val="00B37A61"/>
    <w:rsid w:val="00B43451"/>
    <w:rsid w:val="00B47B3F"/>
    <w:rsid w:val="00B50C3D"/>
    <w:rsid w:val="00B6414B"/>
    <w:rsid w:val="00B658C2"/>
    <w:rsid w:val="00B65A9A"/>
    <w:rsid w:val="00B726CA"/>
    <w:rsid w:val="00B74F7E"/>
    <w:rsid w:val="00B7577A"/>
    <w:rsid w:val="00B760E2"/>
    <w:rsid w:val="00B77240"/>
    <w:rsid w:val="00B8713D"/>
    <w:rsid w:val="00B935D4"/>
    <w:rsid w:val="00B943F3"/>
    <w:rsid w:val="00BA10A7"/>
    <w:rsid w:val="00BD4F8E"/>
    <w:rsid w:val="00BE7BF5"/>
    <w:rsid w:val="00BF1659"/>
    <w:rsid w:val="00BF45A6"/>
    <w:rsid w:val="00BF6409"/>
    <w:rsid w:val="00C0520E"/>
    <w:rsid w:val="00C0711B"/>
    <w:rsid w:val="00C17735"/>
    <w:rsid w:val="00C2233A"/>
    <w:rsid w:val="00C24985"/>
    <w:rsid w:val="00C4084D"/>
    <w:rsid w:val="00C4460F"/>
    <w:rsid w:val="00C45F4D"/>
    <w:rsid w:val="00C479B7"/>
    <w:rsid w:val="00C555AA"/>
    <w:rsid w:val="00C60A51"/>
    <w:rsid w:val="00C65DFE"/>
    <w:rsid w:val="00C65F86"/>
    <w:rsid w:val="00C667CC"/>
    <w:rsid w:val="00C70746"/>
    <w:rsid w:val="00C74D2F"/>
    <w:rsid w:val="00C84EA2"/>
    <w:rsid w:val="00C85ACC"/>
    <w:rsid w:val="00C9135E"/>
    <w:rsid w:val="00C956C2"/>
    <w:rsid w:val="00C97142"/>
    <w:rsid w:val="00CA4563"/>
    <w:rsid w:val="00CA4E82"/>
    <w:rsid w:val="00CB3C01"/>
    <w:rsid w:val="00CB44EC"/>
    <w:rsid w:val="00CB7722"/>
    <w:rsid w:val="00CC24C5"/>
    <w:rsid w:val="00CC67D1"/>
    <w:rsid w:val="00CD2F94"/>
    <w:rsid w:val="00CE0476"/>
    <w:rsid w:val="00CF2376"/>
    <w:rsid w:val="00CF60B9"/>
    <w:rsid w:val="00D0578A"/>
    <w:rsid w:val="00D069B3"/>
    <w:rsid w:val="00D10BD5"/>
    <w:rsid w:val="00D13592"/>
    <w:rsid w:val="00D14AAF"/>
    <w:rsid w:val="00D15851"/>
    <w:rsid w:val="00D239E7"/>
    <w:rsid w:val="00D27AF0"/>
    <w:rsid w:val="00D37010"/>
    <w:rsid w:val="00D37121"/>
    <w:rsid w:val="00D40F0D"/>
    <w:rsid w:val="00D42AEE"/>
    <w:rsid w:val="00D456F5"/>
    <w:rsid w:val="00D45EFC"/>
    <w:rsid w:val="00D463A7"/>
    <w:rsid w:val="00D50E8E"/>
    <w:rsid w:val="00D5588E"/>
    <w:rsid w:val="00D727A2"/>
    <w:rsid w:val="00D72AC3"/>
    <w:rsid w:val="00D80A9C"/>
    <w:rsid w:val="00D814A3"/>
    <w:rsid w:val="00D8564D"/>
    <w:rsid w:val="00D86A3A"/>
    <w:rsid w:val="00D910AE"/>
    <w:rsid w:val="00D94C56"/>
    <w:rsid w:val="00D95DEF"/>
    <w:rsid w:val="00DA05D8"/>
    <w:rsid w:val="00DA6E4C"/>
    <w:rsid w:val="00DA7AA6"/>
    <w:rsid w:val="00DB03B9"/>
    <w:rsid w:val="00DC04B6"/>
    <w:rsid w:val="00DC1B6F"/>
    <w:rsid w:val="00DC3096"/>
    <w:rsid w:val="00DE0CB4"/>
    <w:rsid w:val="00DE56ED"/>
    <w:rsid w:val="00E055A3"/>
    <w:rsid w:val="00E069D0"/>
    <w:rsid w:val="00E12D7F"/>
    <w:rsid w:val="00E16FBA"/>
    <w:rsid w:val="00E228BF"/>
    <w:rsid w:val="00E36ADE"/>
    <w:rsid w:val="00E4274B"/>
    <w:rsid w:val="00E45B21"/>
    <w:rsid w:val="00E53F60"/>
    <w:rsid w:val="00E5785F"/>
    <w:rsid w:val="00E71B7C"/>
    <w:rsid w:val="00E75F63"/>
    <w:rsid w:val="00E84591"/>
    <w:rsid w:val="00E84A65"/>
    <w:rsid w:val="00EA2B5A"/>
    <w:rsid w:val="00EB0002"/>
    <w:rsid w:val="00EB61AB"/>
    <w:rsid w:val="00EB7933"/>
    <w:rsid w:val="00EC16FD"/>
    <w:rsid w:val="00EC4348"/>
    <w:rsid w:val="00EC5297"/>
    <w:rsid w:val="00EC5A65"/>
    <w:rsid w:val="00ED1E59"/>
    <w:rsid w:val="00ED4D49"/>
    <w:rsid w:val="00EE0F05"/>
    <w:rsid w:val="00EE677A"/>
    <w:rsid w:val="00EE75D0"/>
    <w:rsid w:val="00F04520"/>
    <w:rsid w:val="00F05287"/>
    <w:rsid w:val="00F127ED"/>
    <w:rsid w:val="00F237BC"/>
    <w:rsid w:val="00F3702C"/>
    <w:rsid w:val="00F40E59"/>
    <w:rsid w:val="00F51115"/>
    <w:rsid w:val="00F63B5B"/>
    <w:rsid w:val="00F70ECD"/>
    <w:rsid w:val="00F85B41"/>
    <w:rsid w:val="00F86DA6"/>
    <w:rsid w:val="00F8761D"/>
    <w:rsid w:val="00F90884"/>
    <w:rsid w:val="00FA073B"/>
    <w:rsid w:val="00FA1313"/>
    <w:rsid w:val="00FB142B"/>
    <w:rsid w:val="00FB36C5"/>
    <w:rsid w:val="00FB73BA"/>
    <w:rsid w:val="00FC2BBD"/>
    <w:rsid w:val="00FC5331"/>
    <w:rsid w:val="00FC588E"/>
    <w:rsid w:val="00FC6CE3"/>
    <w:rsid w:val="00FC7846"/>
    <w:rsid w:val="00FF0BAC"/>
    <w:rsid w:val="03A6CB66"/>
    <w:rsid w:val="053DDBD6"/>
    <w:rsid w:val="06701E6A"/>
    <w:rsid w:val="087A37B4"/>
    <w:rsid w:val="08E38884"/>
    <w:rsid w:val="09CC07AC"/>
    <w:rsid w:val="0BBFCC11"/>
    <w:rsid w:val="0C90F726"/>
    <w:rsid w:val="0EBEC25C"/>
    <w:rsid w:val="1225AEC6"/>
    <w:rsid w:val="140FCBA3"/>
    <w:rsid w:val="19621E69"/>
    <w:rsid w:val="19D2D3F7"/>
    <w:rsid w:val="1AFE77E4"/>
    <w:rsid w:val="1B2D76C0"/>
    <w:rsid w:val="1BAD6F2F"/>
    <w:rsid w:val="1BD05BCC"/>
    <w:rsid w:val="1C37B45F"/>
    <w:rsid w:val="1C5430C4"/>
    <w:rsid w:val="20264081"/>
    <w:rsid w:val="21D5C680"/>
    <w:rsid w:val="21E829F7"/>
    <w:rsid w:val="25388982"/>
    <w:rsid w:val="25682BFC"/>
    <w:rsid w:val="2647E78C"/>
    <w:rsid w:val="265CB8D0"/>
    <w:rsid w:val="26EF6D75"/>
    <w:rsid w:val="33D53698"/>
    <w:rsid w:val="35C26E4A"/>
    <w:rsid w:val="35CE0B5A"/>
    <w:rsid w:val="380D1801"/>
    <w:rsid w:val="3974645F"/>
    <w:rsid w:val="39FC8D27"/>
    <w:rsid w:val="39FCF90E"/>
    <w:rsid w:val="3C6676BA"/>
    <w:rsid w:val="3D3432C0"/>
    <w:rsid w:val="3D78BE32"/>
    <w:rsid w:val="3E12C9D0"/>
    <w:rsid w:val="411D8EB5"/>
    <w:rsid w:val="4155D610"/>
    <w:rsid w:val="43D32BC6"/>
    <w:rsid w:val="440FA110"/>
    <w:rsid w:val="4641F76B"/>
    <w:rsid w:val="4A867A6B"/>
    <w:rsid w:val="4B9B902C"/>
    <w:rsid w:val="4C8C0FEE"/>
    <w:rsid w:val="4D0FAFC7"/>
    <w:rsid w:val="4D4BE39E"/>
    <w:rsid w:val="4D80E02C"/>
    <w:rsid w:val="4DC1D62A"/>
    <w:rsid w:val="4ED8D270"/>
    <w:rsid w:val="50722705"/>
    <w:rsid w:val="5119D7DC"/>
    <w:rsid w:val="52011723"/>
    <w:rsid w:val="5572C9B4"/>
    <w:rsid w:val="569BA18E"/>
    <w:rsid w:val="56B91163"/>
    <w:rsid w:val="57BEBFCA"/>
    <w:rsid w:val="57E6892F"/>
    <w:rsid w:val="58CB8635"/>
    <w:rsid w:val="59315DD3"/>
    <w:rsid w:val="5FA3BB7D"/>
    <w:rsid w:val="61FA2CE9"/>
    <w:rsid w:val="63CE8CD4"/>
    <w:rsid w:val="646FA4BC"/>
    <w:rsid w:val="65682944"/>
    <w:rsid w:val="6638729F"/>
    <w:rsid w:val="665E76D3"/>
    <w:rsid w:val="68330D19"/>
    <w:rsid w:val="68AB33DF"/>
    <w:rsid w:val="69060681"/>
    <w:rsid w:val="693AC389"/>
    <w:rsid w:val="69DFEBBB"/>
    <w:rsid w:val="6D4C0B1A"/>
    <w:rsid w:val="6E044F11"/>
    <w:rsid w:val="6EB08901"/>
    <w:rsid w:val="70AB7D9A"/>
    <w:rsid w:val="71C2EDA8"/>
    <w:rsid w:val="72D03850"/>
    <w:rsid w:val="74AA0F34"/>
    <w:rsid w:val="74EF0623"/>
    <w:rsid w:val="760EEE8C"/>
    <w:rsid w:val="779287C8"/>
    <w:rsid w:val="77A1F7F2"/>
    <w:rsid w:val="78344213"/>
    <w:rsid w:val="7894F2BE"/>
    <w:rsid w:val="78FE407F"/>
    <w:rsid w:val="7A49B7BD"/>
    <w:rsid w:val="7B4CA72E"/>
    <w:rsid w:val="7BCF5A7D"/>
    <w:rsid w:val="7DA7E20A"/>
    <w:rsid w:val="7E29E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1562B"/>
  <w15:chartTrackingRefBased/>
  <w15:docId w15:val="{C87C7CBD-1456-4CFF-A7E0-F862C9D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E757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5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FE"/>
  </w:style>
  <w:style w:type="paragraph" w:styleId="Footer">
    <w:name w:val="footer"/>
    <w:basedOn w:val="Normal"/>
    <w:link w:val="FooterChar"/>
    <w:uiPriority w:val="99"/>
    <w:unhideWhenUsed/>
    <w:rsid w:val="00C65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FE"/>
  </w:style>
  <w:style w:type="paragraph" w:styleId="NoSpacing">
    <w:name w:val="No Spacing"/>
    <w:uiPriority w:val="1"/>
    <w:qFormat/>
    <w:rsid w:val="00B760E2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15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15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8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58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32C2"/>
    <w:rPr>
      <w:sz w:val="22"/>
      <w:szCs w:val="22"/>
      <w:lang w:eastAsia="en-US"/>
    </w:rPr>
  </w:style>
  <w:style w:type="character" w:customStyle="1" w:styleId="cf01">
    <w:name w:val="cf01"/>
    <w:rsid w:val="005430F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8356D4"/>
  </w:style>
  <w:style w:type="paragraph" w:styleId="EndnoteText">
    <w:name w:val="endnote text"/>
    <w:basedOn w:val="Normal"/>
    <w:link w:val="EndnoteTextChar"/>
    <w:uiPriority w:val="99"/>
    <w:semiHidden/>
    <w:unhideWhenUsed/>
    <w:rsid w:val="004F32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F321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F3211"/>
    <w:rPr>
      <w:vertAlign w:val="superscript"/>
    </w:rPr>
  </w:style>
  <w:style w:type="character" w:styleId="Hyperlink">
    <w:name w:val="Hyperlink"/>
    <w:uiPriority w:val="99"/>
    <w:unhideWhenUsed/>
    <w:rsid w:val="00683D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83D3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0F8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0F8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E7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mcvau.sharepoint.com/sites/NFPMTProject/Shared%20Documents/NFPMT%20Project/PGY2/PMCV%20Service%20Rotation%20Template%20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A4186C2A939448B0F54E491AA68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EC38-96B0-574E-A286-F779FB03497B}"/>
      </w:docPartPr>
      <w:docPartBody>
        <w:p w:rsidR="00F545DB" w:rsidRDefault="009A58F7">
          <w:pPr>
            <w:pStyle w:val="3FA4186C2A939448B0F54E491AA688DE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B58D7C584EA4D936CA1C34E72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7D02-BD4B-F045-A298-ACE1EE1499B8}"/>
      </w:docPartPr>
      <w:docPartBody>
        <w:p w:rsidR="00F545DB" w:rsidRDefault="009A58F7">
          <w:pPr>
            <w:pStyle w:val="5CEB58D7C584EA4D936CA1C34E725BF3"/>
          </w:pPr>
          <w:r w:rsidRPr="001855B6">
            <w:rPr>
              <w:rStyle w:val="PlaceholderText"/>
            </w:rPr>
            <w:t>Choose an item.</w:t>
          </w:r>
        </w:p>
      </w:docPartBody>
    </w:docPart>
    <w:docPart>
      <w:docPartPr>
        <w:name w:val="67F97F973A6F2147A2AFDCCD560EF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67AB-730A-864F-B07D-52F3D38B8DBB}"/>
      </w:docPartPr>
      <w:docPartBody>
        <w:p w:rsidR="00F545DB" w:rsidRDefault="009A58F7">
          <w:pPr>
            <w:pStyle w:val="67F97F973A6F2147A2AFDCCD560EF3EC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30B7FB846CD41B30718BD9B65C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614B-7373-EB48-924D-ACFF937A0E4B}"/>
      </w:docPartPr>
      <w:docPartBody>
        <w:p w:rsidR="00F545DB" w:rsidRDefault="009A58F7">
          <w:pPr>
            <w:pStyle w:val="1EB30B7FB846CD41B30718BD9B65C3DF"/>
          </w:pPr>
          <w:r w:rsidRPr="001855B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level</w:t>
          </w:r>
          <w:r w:rsidRPr="001855B6">
            <w:rPr>
              <w:rStyle w:val="PlaceholderText"/>
            </w:rPr>
            <w:t>.</w:t>
          </w:r>
        </w:p>
      </w:docPartBody>
    </w:docPart>
    <w:docPart>
      <w:docPartPr>
        <w:name w:val="A3D9E3D49C46234F9C71F46FC0C1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B5B3-A379-9143-B60E-B3B0E63BDEE8}"/>
      </w:docPartPr>
      <w:docPartBody>
        <w:p w:rsidR="00F545DB" w:rsidRDefault="009A58F7">
          <w:pPr>
            <w:pStyle w:val="A3D9E3D49C46234F9C71F46FC0C15736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8A6291DD18F45B793B1A9BD0D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49129-CDC4-D144-944E-121F630BECB5}"/>
      </w:docPartPr>
      <w:docPartBody>
        <w:p w:rsidR="00F545DB" w:rsidRDefault="009A58F7">
          <w:pPr>
            <w:pStyle w:val="0208A6291DD18F45B793B1A9BD0DF0C2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61AB82C512548992672D59A3D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A5A3A-784D-1B44-8827-D280A2A35B21}"/>
      </w:docPartPr>
      <w:docPartBody>
        <w:p w:rsidR="00F545DB" w:rsidRDefault="009A58F7">
          <w:pPr>
            <w:pStyle w:val="02C61AB82C512548992672D59A3D6053"/>
          </w:pPr>
          <w:r>
            <w:rPr>
              <w:rStyle w:val="PlaceholderText"/>
            </w:rPr>
            <w:t>Please provide a short description.</w:t>
          </w:r>
        </w:p>
      </w:docPartBody>
    </w:docPart>
    <w:docPart>
      <w:docPartPr>
        <w:name w:val="BA5FB17B4A06B341B879898CF0BE2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F7CC-AFA9-8F4D-8AF9-B9FCC628B6A2}"/>
      </w:docPartPr>
      <w:docPartBody>
        <w:p w:rsidR="00F545DB" w:rsidRDefault="009A58F7">
          <w:pPr>
            <w:pStyle w:val="BA5FB17B4A06B341B879898CF0BE23B3"/>
          </w:pPr>
          <w:r w:rsidRPr="001855B6">
            <w:rPr>
              <w:rStyle w:val="PlaceholderText"/>
            </w:rPr>
            <w:t>Choose an item.</w:t>
          </w:r>
        </w:p>
      </w:docPartBody>
    </w:docPart>
    <w:docPart>
      <w:docPartPr>
        <w:name w:val="9A94F651BCF038449D5D5FAD3554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7D4E-C7ED-2549-A9BA-BB6E8E88B159}"/>
      </w:docPartPr>
      <w:docPartBody>
        <w:p w:rsidR="00F545DB" w:rsidRDefault="009A58F7">
          <w:pPr>
            <w:pStyle w:val="9A94F651BCF038449D5D5FAD3554714D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D4D2959CDCC418CC62644620A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5C7F-ABAE-174F-B5DB-3509ED79FF64}"/>
      </w:docPartPr>
      <w:docPartBody>
        <w:p w:rsidR="00F545DB" w:rsidRDefault="009A58F7">
          <w:pPr>
            <w:pStyle w:val="504D4D2959CDCC418CC62644620AF319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1C2FADB19D246ABFE5617C573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9FB7-26E7-C34A-BB51-CDE3B8FDB2A0}"/>
      </w:docPartPr>
      <w:docPartBody>
        <w:p w:rsidR="00F545DB" w:rsidRDefault="009A58F7">
          <w:pPr>
            <w:pStyle w:val="3891C2FADB19D246ABFE5617C5735B4D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0A3521141B4448D8FBC2980CF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1E30-1D81-E246-B4A8-AD1C0C873F5E}"/>
      </w:docPartPr>
      <w:docPartBody>
        <w:p w:rsidR="00F545DB" w:rsidRDefault="009A58F7">
          <w:pPr>
            <w:pStyle w:val="C630A3521141B4448D8FBC2980CF27C0"/>
          </w:pPr>
          <w:r w:rsidRPr="001855B6">
            <w:rPr>
              <w:rStyle w:val="PlaceholderText"/>
            </w:rPr>
            <w:t>Choose an item.</w:t>
          </w:r>
        </w:p>
      </w:docPartBody>
    </w:docPart>
    <w:docPart>
      <w:docPartPr>
        <w:name w:val="E04B9DFABA667747BBA01A8C99D3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C7183-8939-4D47-9AE2-538889914AE0}"/>
      </w:docPartPr>
      <w:docPartBody>
        <w:p w:rsidR="00F545DB" w:rsidRDefault="009A58F7">
          <w:pPr>
            <w:pStyle w:val="E04B9DFABA667747BBA01A8C99D3A507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05A8E6E51F44E9A879E8CFE86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12D0-C3F2-0748-915C-FB2A9FAFFAFB}"/>
      </w:docPartPr>
      <w:docPartBody>
        <w:p w:rsidR="00F545DB" w:rsidRDefault="009A58F7">
          <w:pPr>
            <w:pStyle w:val="77A05A8E6E51F44E9A879E8CFE86F1B3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D6A7A68DF6A4DA1572E93DF33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AB6B-DD81-5A4E-8C2C-80DB41BE4CC7}"/>
      </w:docPartPr>
      <w:docPartBody>
        <w:p w:rsidR="00F545DB" w:rsidRDefault="009A58F7">
          <w:pPr>
            <w:pStyle w:val="18AD6A7A68DF6A4DA1572E93DF33BB3C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097BE2FFB1042964B5DFE9F11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9BA5-19E4-3540-8603-5A2F7221CB0C}"/>
      </w:docPartPr>
      <w:docPartBody>
        <w:p w:rsidR="00F545DB" w:rsidRDefault="009A58F7">
          <w:pPr>
            <w:pStyle w:val="1B0097BE2FFB1042964B5DFE9F11D288"/>
          </w:pPr>
          <w:r w:rsidRPr="001855B6">
            <w:rPr>
              <w:rStyle w:val="PlaceholderText"/>
            </w:rPr>
            <w:t>Choose an item.</w:t>
          </w:r>
        </w:p>
      </w:docPartBody>
    </w:docPart>
    <w:docPart>
      <w:docPartPr>
        <w:name w:val="AC653BEBF5CC014B8B3AA594359E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63F9-C98D-4F4A-94C0-19F1DD6B7632}"/>
      </w:docPartPr>
      <w:docPartBody>
        <w:p w:rsidR="00F545DB" w:rsidRDefault="009A58F7">
          <w:pPr>
            <w:pStyle w:val="AC653BEBF5CC014B8B3AA594359EE845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833750A0D1141856E738CE330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7DDD3-2050-3745-8B84-D7ED4C2B1AA1}"/>
      </w:docPartPr>
      <w:docPartBody>
        <w:p w:rsidR="00F545DB" w:rsidRDefault="009A58F7">
          <w:pPr>
            <w:pStyle w:val="7DB833750A0D1141856E738CE3305CE1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11C0B07260345951CDE2A26CA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890A-C9AE-1B4E-8267-44AA3C1DDFD2}"/>
      </w:docPartPr>
      <w:docPartBody>
        <w:p w:rsidR="00F545DB" w:rsidRDefault="009A58F7">
          <w:pPr>
            <w:pStyle w:val="A7711C0B07260345951CDE2A26CA3CE5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954BE926CB64FBC09AD2D8B17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98DF9-0EDB-6640-8C98-805EEF0F0A0B}"/>
      </w:docPartPr>
      <w:docPartBody>
        <w:p w:rsidR="00F545DB" w:rsidRDefault="009A58F7">
          <w:pPr>
            <w:pStyle w:val="CF0954BE926CB64FBC09AD2D8B179FF4"/>
          </w:pPr>
          <w:r w:rsidRPr="001855B6">
            <w:rPr>
              <w:rStyle w:val="PlaceholderText"/>
            </w:rPr>
            <w:t>Choose an item.</w:t>
          </w:r>
        </w:p>
      </w:docPartBody>
    </w:docPart>
    <w:docPart>
      <w:docPartPr>
        <w:name w:val="BA1E7E608244554C884279602F2B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AF48-2CC7-4D47-95CF-5D4EEB89DAD9}"/>
      </w:docPartPr>
      <w:docPartBody>
        <w:p w:rsidR="00F545DB" w:rsidRDefault="009A58F7">
          <w:pPr>
            <w:pStyle w:val="BA1E7E608244554C884279602F2BB343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A704C2BA6C4448FD061A44C13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A521-9F0B-CC4E-A9B8-41DCE3661369}"/>
      </w:docPartPr>
      <w:docPartBody>
        <w:p w:rsidR="00F545DB" w:rsidRDefault="009A58F7">
          <w:pPr>
            <w:pStyle w:val="72AA704C2BA6C4448FD061A44C133165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F522055D3B43A85F1AFDDFFC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2223-CCB8-C94B-B6D7-3E11D856EA13}"/>
      </w:docPartPr>
      <w:docPartBody>
        <w:p w:rsidR="00F545DB" w:rsidRDefault="009A58F7">
          <w:pPr>
            <w:pStyle w:val="6A4BF522055D3B43A85F1AFDDFFC1404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3FB6048C0844C9982DA3AE47C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B9029-55AD-4A42-BBBD-D690B9177399}"/>
      </w:docPartPr>
      <w:docPartBody>
        <w:p w:rsidR="00F545DB" w:rsidRDefault="009A58F7">
          <w:pPr>
            <w:pStyle w:val="31E3FB6048C0844C9982DA3AE47C741D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5CA43514A3C45AE83D772FB12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30EB-22BF-D548-B4DF-AB736B830565}"/>
      </w:docPartPr>
      <w:docPartBody>
        <w:p w:rsidR="00F545DB" w:rsidRDefault="009A58F7">
          <w:pPr>
            <w:pStyle w:val="3B55CA43514A3C45AE83D772FB129E25"/>
          </w:pPr>
          <w:r w:rsidRPr="001855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64C5498617784090AD8ADC9588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C819-B7AF-434F-8CB4-1B17ABFD0077}"/>
      </w:docPartPr>
      <w:docPartBody>
        <w:p w:rsidR="00F545DB" w:rsidRDefault="009A58F7">
          <w:pPr>
            <w:pStyle w:val="1364C5498617784090AD8ADC9588D4D0"/>
          </w:pPr>
          <w:r w:rsidRPr="001855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67A46AF51A346AE32FAC75E6E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94CF-C2D4-2F40-AF70-CEC15C4D846A}"/>
      </w:docPartPr>
      <w:docPartBody>
        <w:p w:rsidR="00F545DB" w:rsidRDefault="009A58F7">
          <w:pPr>
            <w:pStyle w:val="62167A46AF51A346AE32FAC75E6E2FE4"/>
          </w:pPr>
          <w:r w:rsidRPr="001855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DB"/>
    <w:rsid w:val="00340D34"/>
    <w:rsid w:val="003D4D2F"/>
    <w:rsid w:val="0040228C"/>
    <w:rsid w:val="00443004"/>
    <w:rsid w:val="004A7191"/>
    <w:rsid w:val="004C555A"/>
    <w:rsid w:val="004D1DCE"/>
    <w:rsid w:val="00515D84"/>
    <w:rsid w:val="006C6928"/>
    <w:rsid w:val="007211AD"/>
    <w:rsid w:val="00755671"/>
    <w:rsid w:val="00806A94"/>
    <w:rsid w:val="00991BE9"/>
    <w:rsid w:val="009A58F7"/>
    <w:rsid w:val="009D56F4"/>
    <w:rsid w:val="00AF5A6D"/>
    <w:rsid w:val="00B54C54"/>
    <w:rsid w:val="00B74F7E"/>
    <w:rsid w:val="00D42BC4"/>
    <w:rsid w:val="00E34A1B"/>
    <w:rsid w:val="00F40E59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A4186C2A939448B0F54E491AA688DE">
    <w:name w:val="3FA4186C2A939448B0F54E491AA688DE"/>
  </w:style>
  <w:style w:type="paragraph" w:customStyle="1" w:styleId="5CEB58D7C584EA4D936CA1C34E725BF3">
    <w:name w:val="5CEB58D7C584EA4D936CA1C34E725BF3"/>
  </w:style>
  <w:style w:type="paragraph" w:customStyle="1" w:styleId="67F97F973A6F2147A2AFDCCD560EF3EC">
    <w:name w:val="67F97F973A6F2147A2AFDCCD560EF3EC"/>
  </w:style>
  <w:style w:type="paragraph" w:customStyle="1" w:styleId="1EB30B7FB846CD41B30718BD9B65C3DF">
    <w:name w:val="1EB30B7FB846CD41B30718BD9B65C3DF"/>
  </w:style>
  <w:style w:type="paragraph" w:customStyle="1" w:styleId="A3D9E3D49C46234F9C71F46FC0C15736">
    <w:name w:val="A3D9E3D49C46234F9C71F46FC0C15736"/>
  </w:style>
  <w:style w:type="paragraph" w:customStyle="1" w:styleId="0208A6291DD18F45B793B1A9BD0DF0C2">
    <w:name w:val="0208A6291DD18F45B793B1A9BD0DF0C2"/>
  </w:style>
  <w:style w:type="paragraph" w:customStyle="1" w:styleId="02C61AB82C512548992672D59A3D6053">
    <w:name w:val="02C61AB82C512548992672D59A3D6053"/>
  </w:style>
  <w:style w:type="paragraph" w:customStyle="1" w:styleId="BA5FB17B4A06B341B879898CF0BE23B3">
    <w:name w:val="BA5FB17B4A06B341B879898CF0BE23B3"/>
  </w:style>
  <w:style w:type="paragraph" w:customStyle="1" w:styleId="9A94F651BCF038449D5D5FAD3554714D">
    <w:name w:val="9A94F651BCF038449D5D5FAD3554714D"/>
  </w:style>
  <w:style w:type="paragraph" w:customStyle="1" w:styleId="504D4D2959CDCC418CC62644620AF319">
    <w:name w:val="504D4D2959CDCC418CC62644620AF319"/>
  </w:style>
  <w:style w:type="paragraph" w:customStyle="1" w:styleId="3891C2FADB19D246ABFE5617C5735B4D">
    <w:name w:val="3891C2FADB19D246ABFE5617C5735B4D"/>
  </w:style>
  <w:style w:type="paragraph" w:customStyle="1" w:styleId="C630A3521141B4448D8FBC2980CF27C0">
    <w:name w:val="C630A3521141B4448D8FBC2980CF27C0"/>
  </w:style>
  <w:style w:type="paragraph" w:customStyle="1" w:styleId="E04B9DFABA667747BBA01A8C99D3A507">
    <w:name w:val="E04B9DFABA667747BBA01A8C99D3A507"/>
  </w:style>
  <w:style w:type="paragraph" w:customStyle="1" w:styleId="77A05A8E6E51F44E9A879E8CFE86F1B3">
    <w:name w:val="77A05A8E6E51F44E9A879E8CFE86F1B3"/>
  </w:style>
  <w:style w:type="paragraph" w:customStyle="1" w:styleId="18AD6A7A68DF6A4DA1572E93DF33BB3C">
    <w:name w:val="18AD6A7A68DF6A4DA1572E93DF33BB3C"/>
  </w:style>
  <w:style w:type="paragraph" w:customStyle="1" w:styleId="1B0097BE2FFB1042964B5DFE9F11D288">
    <w:name w:val="1B0097BE2FFB1042964B5DFE9F11D288"/>
  </w:style>
  <w:style w:type="paragraph" w:customStyle="1" w:styleId="AC653BEBF5CC014B8B3AA594359EE845">
    <w:name w:val="AC653BEBF5CC014B8B3AA594359EE845"/>
  </w:style>
  <w:style w:type="paragraph" w:customStyle="1" w:styleId="7DB833750A0D1141856E738CE3305CE1">
    <w:name w:val="7DB833750A0D1141856E738CE3305CE1"/>
  </w:style>
  <w:style w:type="paragraph" w:customStyle="1" w:styleId="A7711C0B07260345951CDE2A26CA3CE5">
    <w:name w:val="A7711C0B07260345951CDE2A26CA3CE5"/>
  </w:style>
  <w:style w:type="paragraph" w:customStyle="1" w:styleId="CF0954BE926CB64FBC09AD2D8B179FF4">
    <w:name w:val="CF0954BE926CB64FBC09AD2D8B179FF4"/>
  </w:style>
  <w:style w:type="paragraph" w:customStyle="1" w:styleId="BA1E7E608244554C884279602F2BB343">
    <w:name w:val="BA1E7E608244554C884279602F2BB343"/>
  </w:style>
  <w:style w:type="paragraph" w:customStyle="1" w:styleId="72AA704C2BA6C4448FD061A44C133165">
    <w:name w:val="72AA704C2BA6C4448FD061A44C133165"/>
  </w:style>
  <w:style w:type="paragraph" w:customStyle="1" w:styleId="6A4BF522055D3B43A85F1AFDDFFC1404">
    <w:name w:val="6A4BF522055D3B43A85F1AFDDFFC1404"/>
  </w:style>
  <w:style w:type="paragraph" w:customStyle="1" w:styleId="3240A404ED49574484FA400DD12204A6">
    <w:name w:val="3240A404ED49574484FA400DD12204A6"/>
  </w:style>
  <w:style w:type="paragraph" w:customStyle="1" w:styleId="36EB65B68A8A1F4BA37FDFE85F8BFD07">
    <w:name w:val="36EB65B68A8A1F4BA37FDFE85F8BFD07"/>
  </w:style>
  <w:style w:type="paragraph" w:customStyle="1" w:styleId="7A079079DFF9044C8C18EF23082A32F5">
    <w:name w:val="7A079079DFF9044C8C18EF23082A32F5"/>
  </w:style>
  <w:style w:type="paragraph" w:customStyle="1" w:styleId="780F19D17A71C84CB48B74DF88535169">
    <w:name w:val="780F19D17A71C84CB48B74DF88535169"/>
  </w:style>
  <w:style w:type="paragraph" w:customStyle="1" w:styleId="5E33BE9B451FC446A0C11D546B053D6C">
    <w:name w:val="5E33BE9B451FC446A0C11D546B053D6C"/>
  </w:style>
  <w:style w:type="paragraph" w:customStyle="1" w:styleId="72666E718E58854696A1762CA8E9420E">
    <w:name w:val="72666E718E58854696A1762CA8E9420E"/>
  </w:style>
  <w:style w:type="paragraph" w:customStyle="1" w:styleId="EEA024617E404F489110508E5F7C950F">
    <w:name w:val="EEA024617E404F489110508E5F7C950F"/>
  </w:style>
  <w:style w:type="paragraph" w:customStyle="1" w:styleId="8D626F418FAA1D40BFF177B00678F1E8">
    <w:name w:val="8D626F418FAA1D40BFF177B00678F1E8"/>
  </w:style>
  <w:style w:type="paragraph" w:customStyle="1" w:styleId="55FF06526A1DC54987EDDDFA6DC3A752">
    <w:name w:val="55FF06526A1DC54987EDDDFA6DC3A752"/>
  </w:style>
  <w:style w:type="paragraph" w:customStyle="1" w:styleId="31E3FB6048C0844C9982DA3AE47C741D">
    <w:name w:val="31E3FB6048C0844C9982DA3AE47C741D"/>
  </w:style>
  <w:style w:type="paragraph" w:customStyle="1" w:styleId="3B55CA43514A3C45AE83D772FB129E25">
    <w:name w:val="3B55CA43514A3C45AE83D772FB129E25"/>
  </w:style>
  <w:style w:type="paragraph" w:customStyle="1" w:styleId="1364C5498617784090AD8ADC9588D4D0">
    <w:name w:val="1364C5498617784090AD8ADC9588D4D0"/>
  </w:style>
  <w:style w:type="paragraph" w:customStyle="1" w:styleId="62167A46AF51A346AE32FAC75E6E2FE4">
    <w:name w:val="62167A46AF51A346AE32FAC75E6E2FE4"/>
  </w:style>
  <w:style w:type="paragraph" w:customStyle="1" w:styleId="5F534D8980EB4A4887D1987F52AE61B8">
    <w:name w:val="5F534D8980EB4A4887D1987F52AE61B8"/>
  </w:style>
  <w:style w:type="paragraph" w:customStyle="1" w:styleId="07E40F276976804FA24229C6CC87533E">
    <w:name w:val="07E40F276976804FA24229C6CC875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B3E3D87D62545A88A9BB2D79D7A0A" ma:contentTypeVersion="19" ma:contentTypeDescription="Create a new document." ma:contentTypeScope="" ma:versionID="95c6ad65619f66e1e2de877b6172b551">
  <xsd:schema xmlns:xsd="http://www.w3.org/2001/XMLSchema" xmlns:xs="http://www.w3.org/2001/XMLSchema" xmlns:p="http://schemas.microsoft.com/office/2006/metadata/properties" xmlns:ns2="34d5b15b-abc6-4399-8b54-ed2cb1d95f6c" xmlns:ns3="08e9189e-41ad-40dc-943e-36bf30f1d699" targetNamespace="http://schemas.microsoft.com/office/2006/metadata/properties" ma:root="true" ma:fieldsID="c2c775e18a6982c9366e9da360197274" ns2:_="" ns3:_="">
    <xsd:import namespace="34d5b15b-abc6-4399-8b54-ed2cb1d95f6c"/>
    <xsd:import namespace="08e9189e-41ad-40dc-943e-36bf30f1d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Comple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15b-abc6-4399-8b54-ed2cb1d95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plete" ma:index="21" nillable="true" ma:displayName="Complete" ma:format="Dropdown" ma:internalName="Complet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189e-41ad-40dc-943e-36bf30f1d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c51db3-cedb-45ad-a90b-204416459e84}" ma:internalName="TaxCatchAll" ma:showField="CatchAllData" ma:web="08e9189e-41ad-40dc-943e-36bf30f1d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9189e-41ad-40dc-943e-36bf30f1d699" xsi:nil="true"/>
    <lcf76f155ced4ddcb4097134ff3c332f xmlns="34d5b15b-abc6-4399-8b54-ed2cb1d95f6c">
      <Terms xmlns="http://schemas.microsoft.com/office/infopath/2007/PartnerControls"/>
    </lcf76f155ced4ddcb4097134ff3c332f>
    <Complete xmlns="34d5b15b-abc6-4399-8b54-ed2cb1d95f6c" xsi:nil="true"/>
    <SharedWithUsers xmlns="08e9189e-41ad-40dc-943e-36bf30f1d699">
      <UserInfo>
        <DisplayName>Korian Strakosch</DisplayName>
        <AccountId>12</AccountId>
        <AccountType/>
      </UserInfo>
      <UserInfo>
        <DisplayName>Natalie Ward</DisplayName>
        <AccountId>217</AccountId>
        <AccountType/>
      </UserInfo>
      <UserInfo>
        <DisplayName>Maaki Dusanovic</DisplayName>
        <AccountId>9</AccountId>
        <AccountType/>
      </UserInfo>
      <UserInfo>
        <DisplayName>Jordan Hay</DisplayName>
        <AccountId>17</AccountId>
        <AccountType/>
      </UserInfo>
      <UserInfo>
        <DisplayName>Sarah Rickman</DisplayName>
        <AccountId>381</AccountId>
        <AccountType/>
      </UserInfo>
      <UserInfo>
        <DisplayName>Julie Hatty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0D0368-EB4D-4BDD-A95F-388FA2DDB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E0929-F7A2-4EC9-9171-7E32CE769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4A364-282A-493B-9BEF-8446F993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5b15b-abc6-4399-8b54-ed2cb1d95f6c"/>
    <ds:schemaRef ds:uri="08e9189e-41ad-40dc-943e-36bf30f1d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B7FAD-76B2-4E3E-AAFB-1A1CF2A6BD20}">
  <ds:schemaRefs>
    <ds:schemaRef ds:uri="http://schemas.microsoft.com/office/2006/metadata/properties"/>
    <ds:schemaRef ds:uri="http://schemas.microsoft.com/office/infopath/2007/PartnerControls"/>
    <ds:schemaRef ds:uri="08e9189e-41ad-40dc-943e-36bf30f1d699"/>
    <ds:schemaRef ds:uri="34d5b15b-abc6-4399-8b54-ed2cb1d95f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PMCV%20Service%20Rotation%20Template%20v1.dotx</Template>
  <TotalTime>0</TotalTime>
  <Pages>1</Pages>
  <Words>179</Words>
  <Characters>1026</Characters>
  <Application>Microsoft Office Word</Application>
  <DocSecurity>4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Sawyers</dc:creator>
  <cp:keywords/>
  <dc:description/>
  <cp:lastModifiedBy>Maaki Dusanovic</cp:lastModifiedBy>
  <cp:revision>28</cp:revision>
  <dcterms:created xsi:type="dcterms:W3CDTF">2024-04-16T17:10:00Z</dcterms:created>
  <dcterms:modified xsi:type="dcterms:W3CDTF">2024-04-19T05:13:00Z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0x010100658B3E3D87D62545A88A9BB2D79D7A0A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